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00" w:rsidRDefault="00137900" w:rsidP="00137900">
      <w:pPr>
        <w:spacing w:after="0"/>
        <w:rPr>
          <w:sz w:val="20"/>
          <w:szCs w:val="20"/>
        </w:rPr>
      </w:pPr>
    </w:p>
    <w:p w:rsidR="00484839" w:rsidRPr="0028411A" w:rsidRDefault="00484839" w:rsidP="002342D8">
      <w:pPr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  <w:r w:rsidRPr="00426D5C">
        <w:rPr>
          <w:rFonts w:asciiTheme="minorHAnsi" w:hAnsiTheme="minorHAnsi" w:cstheme="minorHAnsi"/>
          <w:b/>
        </w:rPr>
        <w:t>Załącznik nr 1 do Zapytania ofertowego – formularz ofertowy</w:t>
      </w:r>
      <w:r w:rsidR="0028411A">
        <w:rPr>
          <w:rFonts w:asciiTheme="minorHAnsi" w:hAnsiTheme="minorHAnsi" w:cstheme="minorHAnsi"/>
          <w:b/>
        </w:rPr>
        <w:t xml:space="preserve"> </w:t>
      </w:r>
      <w:r w:rsidR="0028411A" w:rsidRPr="0028411A">
        <w:rPr>
          <w:rFonts w:asciiTheme="minorHAnsi" w:hAnsiTheme="minorHAnsi" w:cstheme="minorHAnsi"/>
          <w:b/>
        </w:rPr>
        <w:t>(</w:t>
      </w:r>
      <w:r w:rsidR="00084163">
        <w:rPr>
          <w:rFonts w:asciiTheme="minorHAnsi" w:hAnsiTheme="minorHAnsi" w:cstheme="minorHAnsi"/>
          <w:b/>
        </w:rPr>
        <w:t xml:space="preserve">Usługa </w:t>
      </w:r>
      <w:r w:rsidR="002342D8">
        <w:rPr>
          <w:rFonts w:asciiTheme="minorHAnsi" w:hAnsiTheme="minorHAnsi" w:cstheme="minorHAnsi"/>
          <w:b/>
        </w:rPr>
        <w:t>wideofilmowania i montażu filmów</w:t>
      </w:r>
      <w:r w:rsidR="0028411A" w:rsidRPr="0028411A">
        <w:rPr>
          <w:rFonts w:asciiTheme="minorHAnsi" w:hAnsiTheme="minorHAnsi" w:cstheme="minorHAnsi"/>
          <w:b/>
        </w:rPr>
        <w:t>)</w:t>
      </w:r>
    </w:p>
    <w:p w:rsidR="00484839" w:rsidRDefault="00484839" w:rsidP="00484839">
      <w:pPr>
        <w:rPr>
          <w:rFonts w:asciiTheme="minorHAnsi" w:hAnsiTheme="minorHAnsi" w:cstheme="minorHAnsi"/>
        </w:rPr>
      </w:pPr>
    </w:p>
    <w:p w:rsidR="0028411A" w:rsidRDefault="0028411A" w:rsidP="00484839">
      <w:pPr>
        <w:rPr>
          <w:rFonts w:asciiTheme="minorHAnsi" w:hAnsiTheme="minorHAnsi" w:cstheme="minorHAnsi"/>
        </w:rPr>
      </w:pPr>
      <w:bookmarkStart w:id="0" w:name="_GoBack"/>
      <w:bookmarkEnd w:id="0"/>
    </w:p>
    <w:p w:rsidR="00484839" w:rsidRPr="00484839" w:rsidRDefault="00484839" w:rsidP="00484839">
      <w:pPr>
        <w:rPr>
          <w:rFonts w:asciiTheme="minorHAnsi" w:hAnsiTheme="minorHAnsi" w:cstheme="minorHAnsi"/>
          <w:sz w:val="16"/>
          <w:szCs w:val="16"/>
        </w:rPr>
      </w:pP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  <w:t xml:space="preserve">   </w:t>
      </w:r>
      <w:r>
        <w:rPr>
          <w:rFonts w:asciiTheme="minorHAnsi" w:hAnsiTheme="minorHAnsi" w:cstheme="minorHAnsi"/>
          <w:sz w:val="16"/>
          <w:szCs w:val="16"/>
        </w:rPr>
        <w:t xml:space="preserve">                  </w:t>
      </w:r>
      <w:r w:rsidRPr="00426D5C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484839">
        <w:rPr>
          <w:rFonts w:asciiTheme="minorHAnsi" w:hAnsiTheme="minorHAnsi" w:cstheme="minorHAnsi"/>
          <w:sz w:val="16"/>
          <w:szCs w:val="16"/>
        </w:rPr>
        <w:t>………………………………</w:t>
      </w:r>
    </w:p>
    <w:p w:rsidR="00484839" w:rsidRPr="00426D5C" w:rsidRDefault="00484839" w:rsidP="00484839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426D5C">
        <w:rPr>
          <w:rFonts w:asciiTheme="minorHAnsi" w:hAnsiTheme="minorHAnsi" w:cstheme="minorHAnsi"/>
          <w:sz w:val="16"/>
          <w:szCs w:val="16"/>
        </w:rPr>
        <w:t>(pieczątka nagłówkowa Wykonawcy)</w:t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  <w:t>(miejscowość i data)</w:t>
      </w:r>
    </w:p>
    <w:p w:rsidR="00484839" w:rsidRPr="00426D5C" w:rsidRDefault="00484839" w:rsidP="00484839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84839" w:rsidRPr="00426D5C" w:rsidRDefault="00484839" w:rsidP="00484839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84839" w:rsidRPr="00645069" w:rsidRDefault="00484839" w:rsidP="00484839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36"/>
          <w:szCs w:val="22"/>
        </w:rPr>
      </w:pPr>
      <w:r w:rsidRPr="00645069">
        <w:rPr>
          <w:rFonts w:asciiTheme="minorHAnsi" w:hAnsiTheme="minorHAnsi" w:cstheme="minorHAnsi"/>
          <w:b/>
          <w:bCs/>
          <w:sz w:val="36"/>
          <w:szCs w:val="22"/>
        </w:rPr>
        <w:t>OFERTA WYKONAWCY</w:t>
      </w:r>
    </w:p>
    <w:p w:rsidR="00484839" w:rsidRDefault="00484839" w:rsidP="00484839">
      <w:pPr>
        <w:pStyle w:val="Tekstpodstawowy"/>
        <w:spacing w:before="120"/>
        <w:rPr>
          <w:rFonts w:asciiTheme="minorHAnsi" w:eastAsia="Times New Roman" w:hAnsiTheme="minorHAnsi" w:cstheme="minorHAnsi"/>
          <w:b/>
          <w:kern w:val="0"/>
          <w:szCs w:val="22"/>
        </w:rPr>
      </w:pPr>
    </w:p>
    <w:p w:rsidR="00484839" w:rsidRPr="00426D5C" w:rsidRDefault="00484839" w:rsidP="00484839">
      <w:pPr>
        <w:pStyle w:val="Tekstpodstawowy"/>
        <w:spacing w:before="120"/>
        <w:rPr>
          <w:rFonts w:asciiTheme="minorHAnsi" w:eastAsia="Times New Roman" w:hAnsiTheme="minorHAnsi" w:cstheme="minorHAnsi"/>
          <w:b/>
          <w:kern w:val="0"/>
          <w:szCs w:val="22"/>
        </w:rPr>
      </w:pPr>
    </w:p>
    <w:p w:rsidR="00484839" w:rsidRPr="00426D5C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426D5C">
        <w:rPr>
          <w:rFonts w:asciiTheme="minorHAnsi" w:hAnsiTheme="minorHAnsi" w:cstheme="minorHAnsi"/>
          <w:b/>
          <w:bCs/>
          <w:sz w:val="22"/>
          <w:szCs w:val="22"/>
          <w:u w:val="single"/>
        </w:rPr>
        <w:t>Dane dotyczące Wykonawcy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484839" w:rsidRPr="0016585F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426D5C">
        <w:rPr>
          <w:rFonts w:asciiTheme="minorHAnsi" w:hAnsiTheme="minorHAnsi" w:cstheme="minorHAnsi"/>
          <w:sz w:val="22"/>
          <w:szCs w:val="22"/>
        </w:rPr>
        <w:t>azwa</w:t>
      </w:r>
      <w:r>
        <w:rPr>
          <w:rFonts w:asciiTheme="minorHAnsi" w:hAnsiTheme="minorHAnsi" w:cstheme="minorHAnsi"/>
          <w:sz w:val="22"/>
          <w:szCs w:val="22"/>
        </w:rPr>
        <w:t xml:space="preserve"> / imię i nazwisko: </w:t>
      </w:r>
      <w:r>
        <w:rPr>
          <w:rFonts w:asciiTheme="minorHAnsi" w:hAnsiTheme="minorHAnsi" w:cstheme="minorHAnsi"/>
          <w:sz w:val="22"/>
          <w:szCs w:val="22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</w:p>
    <w:p w:rsidR="00484839" w:rsidRPr="00426D5C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siedziba / adres: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nr telefonu: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24BE5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16"/>
          <w:szCs w:val="16"/>
          <w:lang w:val="en-US"/>
        </w:rPr>
        <w:t>.............................................................................</w:t>
      </w:r>
      <w:r w:rsidRPr="00424BE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adres www </w:t>
      </w:r>
      <w:r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</w:p>
    <w:p w:rsidR="00484839" w:rsidRPr="00424BE5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424BE5">
        <w:rPr>
          <w:rFonts w:asciiTheme="minorHAnsi" w:hAnsiTheme="minorHAnsi" w:cstheme="minorHAnsi"/>
          <w:sz w:val="22"/>
          <w:szCs w:val="22"/>
          <w:lang w:val="en-US"/>
        </w:rPr>
        <w:t>nr</w:t>
      </w:r>
      <w:proofErr w:type="spellEnd"/>
      <w:r w:rsidRPr="00424BE5">
        <w:rPr>
          <w:rFonts w:asciiTheme="minorHAnsi" w:hAnsiTheme="minorHAnsi" w:cstheme="minorHAnsi"/>
          <w:sz w:val="22"/>
          <w:szCs w:val="22"/>
          <w:lang w:val="en-US"/>
        </w:rPr>
        <w:t xml:space="preserve"> NIP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16"/>
          <w:szCs w:val="16"/>
          <w:lang w:val="en-US"/>
        </w:rPr>
        <w:t>.............................................................................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REGON 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16"/>
          <w:szCs w:val="16"/>
          <w:lang w:val="en-US"/>
        </w:rPr>
        <w:t>.............................................................................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PESEL 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16"/>
          <w:szCs w:val="16"/>
          <w:lang w:val="en-US"/>
        </w:rPr>
        <w:t>.............................................................................</w:t>
      </w:r>
    </w:p>
    <w:p w:rsidR="00484839" w:rsidRPr="00424BE5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:rsidR="00484839" w:rsidRPr="00426D5C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26D5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Dane dotyczące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</w:t>
      </w:r>
      <w:r w:rsidRPr="00426D5C">
        <w:rPr>
          <w:rFonts w:asciiTheme="minorHAnsi" w:hAnsiTheme="minorHAnsi" w:cstheme="minorHAnsi"/>
          <w:b/>
          <w:bCs/>
          <w:sz w:val="22"/>
          <w:szCs w:val="22"/>
          <w:u w:val="single"/>
        </w:rPr>
        <w:t>amawiającego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484839" w:rsidRPr="00484839" w:rsidRDefault="00484839" w:rsidP="00484839">
      <w:pPr>
        <w:tabs>
          <w:tab w:val="left" w:pos="3263"/>
        </w:tabs>
        <w:spacing w:before="120" w:after="120" w:line="240" w:lineRule="auto"/>
        <w:rPr>
          <w:rFonts w:asciiTheme="minorHAnsi" w:hAnsiTheme="minorHAnsi" w:cstheme="minorHAnsi"/>
        </w:rPr>
      </w:pPr>
      <w:r w:rsidRPr="00484839">
        <w:rPr>
          <w:rFonts w:asciiTheme="minorHAnsi" w:hAnsiTheme="minorHAnsi" w:cstheme="minorHAnsi"/>
        </w:rPr>
        <w:t>Stowarzyszenie Centrum Rozwoju Edukacji Obywatelskie CREO</w:t>
      </w:r>
    </w:p>
    <w:p w:rsidR="00484839" w:rsidRPr="00484839" w:rsidRDefault="00484839" w:rsidP="00484839">
      <w:pPr>
        <w:autoSpaceDE/>
        <w:autoSpaceDN/>
        <w:spacing w:before="120" w:after="120" w:line="240" w:lineRule="auto"/>
        <w:rPr>
          <w:rFonts w:asciiTheme="minorHAnsi" w:hAnsiTheme="minorHAnsi" w:cstheme="minorHAnsi"/>
        </w:rPr>
      </w:pPr>
      <w:r w:rsidRPr="00484839">
        <w:rPr>
          <w:rFonts w:asciiTheme="minorHAnsi" w:hAnsiTheme="minorHAnsi" w:cstheme="minorHAnsi"/>
        </w:rPr>
        <w:t>Biuro Zarządu: ul. Wergiliusza 2C/3, 60-461 Poznań</w:t>
      </w:r>
    </w:p>
    <w:p w:rsidR="00484839" w:rsidRPr="00484839" w:rsidRDefault="00484839" w:rsidP="00484839">
      <w:pPr>
        <w:pStyle w:val="NormalnyWeb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84839">
        <w:rPr>
          <w:rFonts w:asciiTheme="minorHAnsi" w:hAnsiTheme="minorHAnsi" w:cstheme="minorHAnsi"/>
          <w:sz w:val="22"/>
          <w:szCs w:val="22"/>
        </w:rPr>
        <w:t>Biuro Projektowe: ul. Kochanowskiego 8A/2, 60-845 Poznań</w:t>
      </w:r>
    </w:p>
    <w:p w:rsidR="00484839" w:rsidRPr="00484839" w:rsidRDefault="00484839" w:rsidP="00484839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484839">
        <w:rPr>
          <w:rFonts w:asciiTheme="minorHAnsi" w:hAnsiTheme="minorHAnsi" w:cstheme="minorHAnsi"/>
          <w:lang w:val="en-US"/>
        </w:rPr>
        <w:t xml:space="preserve">tel. </w:t>
      </w:r>
      <w:r w:rsidR="007963A6" w:rsidRPr="00DE4940">
        <w:rPr>
          <w:rFonts w:asciiTheme="minorHAnsi" w:hAnsiTheme="minorHAnsi" w:cstheme="minorHAnsi"/>
        </w:rPr>
        <w:t>608 839 784</w:t>
      </w:r>
    </w:p>
    <w:p w:rsidR="00484839" w:rsidRPr="002616A5" w:rsidRDefault="00484839" w:rsidP="00484839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484839">
        <w:rPr>
          <w:rFonts w:asciiTheme="minorHAnsi" w:hAnsiTheme="minorHAnsi" w:cstheme="minorHAnsi"/>
          <w:lang w:val="en-US"/>
        </w:rPr>
        <w:t xml:space="preserve">NIP </w:t>
      </w:r>
      <w:r w:rsidRPr="00484839">
        <w:rPr>
          <w:rFonts w:asciiTheme="minorHAnsi" w:hAnsiTheme="minorHAnsi" w:cstheme="minorHAnsi"/>
        </w:rPr>
        <w:t>779-22-55-681</w:t>
      </w:r>
      <w:r w:rsidRPr="00484839">
        <w:rPr>
          <w:rFonts w:asciiTheme="minorHAnsi" w:hAnsiTheme="minorHAnsi" w:cstheme="minorHAnsi"/>
          <w:lang w:val="en-US"/>
        </w:rPr>
        <w:t xml:space="preserve">, KRS: </w:t>
      </w:r>
      <w:r w:rsidRPr="00484839">
        <w:rPr>
          <w:rFonts w:asciiTheme="minorHAnsi" w:hAnsiTheme="minorHAnsi" w:cstheme="minorHAnsi"/>
        </w:rPr>
        <w:t>0000218</w:t>
      </w:r>
      <w:r w:rsidRPr="002616A5">
        <w:rPr>
          <w:rFonts w:asciiTheme="minorHAnsi" w:hAnsiTheme="minorHAnsi" w:cstheme="minorHAnsi"/>
        </w:rPr>
        <w:t>555</w:t>
      </w:r>
    </w:p>
    <w:p w:rsidR="00484839" w:rsidRPr="002616A5" w:rsidRDefault="00484839" w:rsidP="00484839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2616A5">
        <w:rPr>
          <w:rFonts w:asciiTheme="minorHAnsi" w:hAnsiTheme="minorHAnsi" w:cstheme="minorHAnsi"/>
          <w:lang w:val="en-US"/>
        </w:rPr>
        <w:t xml:space="preserve">e-mail: </w:t>
      </w:r>
      <w:hyperlink r:id="rId8" w:history="1">
        <w:r w:rsidRPr="002616A5">
          <w:rPr>
            <w:rStyle w:val="Hipercze"/>
            <w:rFonts w:asciiTheme="minorHAnsi" w:hAnsiTheme="minorHAnsi" w:cstheme="minorHAnsi"/>
          </w:rPr>
          <w:t>biuro@centrumcreo.pl</w:t>
        </w:r>
      </w:hyperlink>
    </w:p>
    <w:p w:rsidR="00F907E1" w:rsidRPr="002616A5" w:rsidRDefault="00F907E1" w:rsidP="00484839">
      <w:pPr>
        <w:tabs>
          <w:tab w:val="left" w:pos="3263"/>
        </w:tabs>
        <w:spacing w:after="0" w:line="240" w:lineRule="auto"/>
        <w:jc w:val="right"/>
        <w:rPr>
          <w:rFonts w:asciiTheme="minorHAnsi" w:hAnsiTheme="minorHAnsi" w:cstheme="minorHAnsi"/>
        </w:rPr>
      </w:pPr>
    </w:p>
    <w:p w:rsidR="00484839" w:rsidRPr="002616A5" w:rsidRDefault="00484839">
      <w:pPr>
        <w:autoSpaceDE/>
        <w:autoSpaceDN/>
        <w:spacing w:after="0" w:line="240" w:lineRule="auto"/>
        <w:rPr>
          <w:rFonts w:asciiTheme="minorHAnsi" w:hAnsiTheme="minorHAnsi" w:cstheme="minorHAnsi"/>
        </w:rPr>
      </w:pPr>
      <w:r w:rsidRPr="002616A5">
        <w:rPr>
          <w:rFonts w:asciiTheme="minorHAnsi" w:hAnsiTheme="minorHAnsi" w:cstheme="minorHAnsi"/>
        </w:rPr>
        <w:br w:type="page"/>
      </w:r>
    </w:p>
    <w:p w:rsidR="00484839" w:rsidRPr="002616A5" w:rsidRDefault="00484839" w:rsidP="00484839">
      <w:pPr>
        <w:pStyle w:val="Tekstpodstawowy"/>
        <w:spacing w:before="120"/>
        <w:rPr>
          <w:rFonts w:ascii="Calibri" w:hAnsi="Calibri" w:cs="Calibri"/>
          <w:b/>
          <w:bCs/>
          <w:sz w:val="22"/>
          <w:szCs w:val="22"/>
          <w:u w:val="single"/>
        </w:rPr>
      </w:pPr>
      <w:r w:rsidRPr="002616A5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Wykaz cenowy: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53"/>
        <w:gridCol w:w="1270"/>
        <w:gridCol w:w="1134"/>
        <w:gridCol w:w="1282"/>
      </w:tblGrid>
      <w:tr w:rsidR="00484839" w:rsidRPr="002616A5" w:rsidTr="00884BC2">
        <w:trPr>
          <w:trHeight w:val="486"/>
          <w:jc w:val="center"/>
        </w:trPr>
        <w:tc>
          <w:tcPr>
            <w:tcW w:w="710" w:type="dxa"/>
            <w:shd w:val="clear" w:color="auto" w:fill="D0CECE" w:themeFill="background2" w:themeFillShade="E6"/>
            <w:vAlign w:val="center"/>
          </w:tcPr>
          <w:p w:rsidR="00484839" w:rsidRPr="002616A5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</w:pPr>
            <w:r w:rsidRPr="002616A5"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  <w:t>Lp.</w:t>
            </w:r>
          </w:p>
        </w:tc>
        <w:tc>
          <w:tcPr>
            <w:tcW w:w="5953" w:type="dxa"/>
            <w:shd w:val="clear" w:color="auto" w:fill="D0CECE" w:themeFill="background2" w:themeFillShade="E6"/>
            <w:vAlign w:val="center"/>
          </w:tcPr>
          <w:p w:rsidR="00484839" w:rsidRPr="002616A5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</w:pPr>
            <w:r w:rsidRPr="002616A5"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  <w:t>Produkt/opis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center"/>
          </w:tcPr>
          <w:p w:rsidR="00484839" w:rsidRPr="002616A5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</w:pPr>
            <w:r w:rsidRPr="002616A5"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  <w:t>Kwota netto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484839" w:rsidRPr="002616A5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</w:pPr>
            <w:r w:rsidRPr="002616A5"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  <w:t>Kwota VAT (jeśli dotyczy)</w:t>
            </w:r>
          </w:p>
        </w:tc>
        <w:tc>
          <w:tcPr>
            <w:tcW w:w="1282" w:type="dxa"/>
            <w:shd w:val="clear" w:color="auto" w:fill="D0CECE" w:themeFill="background2" w:themeFillShade="E6"/>
            <w:vAlign w:val="center"/>
          </w:tcPr>
          <w:p w:rsidR="00484839" w:rsidRPr="002616A5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</w:pPr>
            <w:r w:rsidRPr="002616A5"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  <w:t>Kwota brutto</w:t>
            </w:r>
          </w:p>
        </w:tc>
      </w:tr>
      <w:tr w:rsidR="00484839" w:rsidRPr="002616A5" w:rsidTr="00884BC2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484839" w:rsidRPr="002616A5" w:rsidRDefault="00484839" w:rsidP="008B61FC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616A5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84839" w:rsidRPr="00032E72" w:rsidRDefault="002342D8" w:rsidP="008B61FC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342D8">
              <w:rPr>
                <w:rFonts w:asciiTheme="minorHAnsi" w:hAnsiTheme="minorHAnsi" w:cstheme="minorHAnsi"/>
                <w:b/>
              </w:rPr>
              <w:t>Nagranie filmu w technologii VR</w:t>
            </w:r>
            <w:r w:rsidRPr="00032E72">
              <w:rPr>
                <w:rFonts w:asciiTheme="minorHAnsi" w:hAnsiTheme="minorHAnsi" w:cstheme="minorHAnsi"/>
                <w:b/>
              </w:rPr>
              <w:t xml:space="preserve"> </w:t>
            </w:r>
            <w:r w:rsidR="00032E72" w:rsidRPr="00032E72">
              <w:rPr>
                <w:rFonts w:asciiTheme="minorHAnsi" w:hAnsiTheme="minorHAnsi" w:cstheme="minorHAnsi"/>
                <w:b/>
              </w:rPr>
              <w:t xml:space="preserve">(1.1.) </w:t>
            </w:r>
          </w:p>
          <w:p w:rsidR="00484839" w:rsidRPr="002616A5" w:rsidRDefault="00484839" w:rsidP="00484839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2616A5">
              <w:rPr>
                <w:rFonts w:asciiTheme="minorHAnsi" w:hAnsiTheme="minorHAnsi" w:cstheme="minorHAnsi"/>
                <w:b/>
                <w:color w:val="FF0000"/>
              </w:rPr>
              <w:t>UWAGA: proszę wpisać stawkę za 1 godzinę wsparcia</w:t>
            </w:r>
            <w:r w:rsidRPr="002616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884BC2" w:rsidRPr="002616A5">
              <w:rPr>
                <w:rFonts w:asciiTheme="minorHAnsi" w:hAnsiTheme="minorHAnsi" w:cstheme="minorHAnsi"/>
                <w:color w:val="FF0000"/>
              </w:rPr>
              <w:br/>
            </w:r>
            <w:r w:rsidR="00884BC2" w:rsidRPr="002616A5">
              <w:rPr>
                <w:rFonts w:asciiTheme="minorHAnsi" w:hAnsiTheme="minorHAnsi" w:cstheme="minorHAnsi"/>
              </w:rPr>
              <w:t>(przy uwzględnieniu założenia, że przewidziano</w:t>
            </w:r>
            <w:r w:rsidR="002342D8">
              <w:rPr>
                <w:rFonts w:asciiTheme="minorHAnsi" w:hAnsiTheme="minorHAnsi" w:cstheme="minorHAnsi"/>
              </w:rPr>
              <w:t xml:space="preserve"> zapotrzebowanie w wymiarze do 6</w:t>
            </w:r>
            <w:r w:rsidR="00032E72">
              <w:rPr>
                <w:rFonts w:asciiTheme="minorHAnsi" w:hAnsiTheme="minorHAnsi" w:cstheme="minorHAnsi"/>
              </w:rPr>
              <w:t>0</w:t>
            </w:r>
            <w:r w:rsidR="00884BC2" w:rsidRPr="002616A5">
              <w:rPr>
                <w:rFonts w:asciiTheme="minorHAnsi" w:hAnsiTheme="minorHAnsi" w:cstheme="minorHAnsi"/>
              </w:rPr>
              <w:t xml:space="preserve"> godz.)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484839" w:rsidRPr="002616A5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84839" w:rsidRPr="002616A5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484839" w:rsidRPr="002616A5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84839" w:rsidRPr="002616A5" w:rsidTr="00884BC2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484839" w:rsidRPr="002616A5" w:rsidRDefault="00884BC2" w:rsidP="008B61FC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616A5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484839" w:rsidRPr="002616A5" w:rsidRDefault="002342D8" w:rsidP="00484839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342D8">
              <w:rPr>
                <w:rFonts w:asciiTheme="minorHAnsi" w:hAnsiTheme="minorHAnsi" w:cstheme="minorHAnsi"/>
                <w:b/>
              </w:rPr>
              <w:t>Montaż filmu w technologii VR</w:t>
            </w:r>
            <w:r w:rsidRPr="002616A5">
              <w:rPr>
                <w:rFonts w:asciiTheme="minorHAnsi" w:hAnsiTheme="minorHAnsi" w:cstheme="minorHAnsi"/>
                <w:b/>
              </w:rPr>
              <w:t xml:space="preserve"> </w:t>
            </w:r>
            <w:r w:rsidR="00884BC2" w:rsidRPr="002616A5">
              <w:rPr>
                <w:rFonts w:asciiTheme="minorHAnsi" w:hAnsiTheme="minorHAnsi" w:cstheme="minorHAnsi"/>
                <w:b/>
              </w:rPr>
              <w:t>(1.2.)</w:t>
            </w:r>
          </w:p>
          <w:p w:rsidR="00884BC2" w:rsidRPr="002616A5" w:rsidRDefault="00884BC2" w:rsidP="00484839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2616A5">
              <w:rPr>
                <w:rFonts w:asciiTheme="minorHAnsi" w:hAnsiTheme="minorHAnsi" w:cstheme="minorHAnsi"/>
                <w:b/>
                <w:color w:val="FF0000"/>
              </w:rPr>
              <w:t>UWAGA: proszę wpisać stawkę za 1 godzinę wsparcia</w:t>
            </w:r>
            <w:r w:rsidRPr="002616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2616A5">
              <w:rPr>
                <w:rFonts w:asciiTheme="minorHAnsi" w:hAnsiTheme="minorHAnsi" w:cstheme="minorHAnsi"/>
                <w:color w:val="FF0000"/>
              </w:rPr>
              <w:br/>
            </w:r>
            <w:r w:rsidRPr="002616A5">
              <w:rPr>
                <w:rFonts w:asciiTheme="minorHAnsi" w:hAnsiTheme="minorHAnsi" w:cstheme="minorHAnsi"/>
              </w:rPr>
              <w:t xml:space="preserve">(przy uwzględnieniu założenia, że przewidziano </w:t>
            </w:r>
            <w:r w:rsidR="002342D8">
              <w:rPr>
                <w:rFonts w:asciiTheme="minorHAnsi" w:hAnsiTheme="minorHAnsi" w:cstheme="minorHAnsi"/>
              </w:rPr>
              <w:t>zapotrzebowanie w wymiarze do 10</w:t>
            </w:r>
            <w:r w:rsidR="00032E72">
              <w:rPr>
                <w:rFonts w:asciiTheme="minorHAnsi" w:hAnsiTheme="minorHAnsi" w:cstheme="minorHAnsi"/>
              </w:rPr>
              <w:t>0</w:t>
            </w:r>
            <w:r w:rsidRPr="002616A5">
              <w:rPr>
                <w:rFonts w:asciiTheme="minorHAnsi" w:hAnsiTheme="minorHAnsi" w:cstheme="minorHAnsi"/>
              </w:rPr>
              <w:t xml:space="preserve"> godz.)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484839" w:rsidRPr="002616A5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84839" w:rsidRPr="002616A5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484839" w:rsidRPr="002616A5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42D8" w:rsidRPr="002616A5" w:rsidTr="00884BC2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2342D8" w:rsidRPr="002616A5" w:rsidRDefault="002342D8" w:rsidP="002342D8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342D8" w:rsidRPr="00032E72" w:rsidRDefault="002342D8" w:rsidP="002342D8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2342D8">
              <w:rPr>
                <w:rFonts w:asciiTheme="minorHAnsi" w:hAnsiTheme="minorHAnsi" w:cstheme="minorHAnsi"/>
                <w:b/>
              </w:rPr>
              <w:t>Nagranie materiału filmowego dot. działań w ramach projektu</w:t>
            </w:r>
            <w:r w:rsidRPr="002342D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(1.3</w:t>
            </w:r>
            <w:r w:rsidRPr="00032E72">
              <w:rPr>
                <w:rFonts w:asciiTheme="minorHAnsi" w:hAnsiTheme="minorHAnsi" w:cstheme="minorHAnsi"/>
                <w:b/>
              </w:rPr>
              <w:t xml:space="preserve">.) </w:t>
            </w:r>
          </w:p>
          <w:p w:rsidR="002342D8" w:rsidRPr="002616A5" w:rsidRDefault="002342D8" w:rsidP="002342D8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2616A5">
              <w:rPr>
                <w:rFonts w:asciiTheme="minorHAnsi" w:hAnsiTheme="minorHAnsi" w:cstheme="minorHAnsi"/>
                <w:b/>
                <w:color w:val="FF0000"/>
              </w:rPr>
              <w:t>UWAGA: proszę wpisać stawkę za 1 godzinę wsparcia</w:t>
            </w:r>
            <w:r w:rsidRPr="002616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2616A5">
              <w:rPr>
                <w:rFonts w:asciiTheme="minorHAnsi" w:hAnsiTheme="minorHAnsi" w:cstheme="minorHAnsi"/>
                <w:color w:val="FF0000"/>
              </w:rPr>
              <w:br/>
            </w:r>
            <w:r w:rsidRPr="002616A5">
              <w:rPr>
                <w:rFonts w:asciiTheme="minorHAnsi" w:hAnsiTheme="minorHAnsi" w:cstheme="minorHAnsi"/>
              </w:rPr>
              <w:t>(przy uwzględnieniu założenia, że przewidziano</w:t>
            </w:r>
            <w:r>
              <w:rPr>
                <w:rFonts w:asciiTheme="minorHAnsi" w:hAnsiTheme="minorHAnsi" w:cstheme="minorHAnsi"/>
              </w:rPr>
              <w:t xml:space="preserve"> zapotrzebowanie w wymiarze do 40</w:t>
            </w:r>
            <w:r w:rsidRPr="002616A5">
              <w:rPr>
                <w:rFonts w:asciiTheme="minorHAnsi" w:hAnsiTheme="minorHAnsi" w:cstheme="minorHAnsi"/>
              </w:rPr>
              <w:t xml:space="preserve"> godz.)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2342D8" w:rsidRPr="002616A5" w:rsidRDefault="002342D8" w:rsidP="002342D8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42D8" w:rsidRPr="002616A5" w:rsidRDefault="002342D8" w:rsidP="002342D8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2342D8" w:rsidRPr="002616A5" w:rsidRDefault="002342D8" w:rsidP="002342D8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42D8" w:rsidRPr="002616A5" w:rsidTr="00884BC2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2342D8" w:rsidRPr="002616A5" w:rsidRDefault="002342D8" w:rsidP="002342D8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342D8" w:rsidRPr="002616A5" w:rsidRDefault="002342D8" w:rsidP="002342D8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342D8">
              <w:rPr>
                <w:rFonts w:asciiTheme="minorHAnsi" w:hAnsiTheme="minorHAnsi" w:cstheme="minorHAnsi"/>
                <w:b/>
              </w:rPr>
              <w:t>Montaż materiału filmowego dot. działań w ramach projektu</w:t>
            </w:r>
            <w:r w:rsidRPr="002616A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(1.4</w:t>
            </w:r>
            <w:r w:rsidRPr="002616A5">
              <w:rPr>
                <w:rFonts w:asciiTheme="minorHAnsi" w:hAnsiTheme="minorHAnsi" w:cstheme="minorHAnsi"/>
                <w:b/>
              </w:rPr>
              <w:t>.)</w:t>
            </w:r>
          </w:p>
          <w:p w:rsidR="002342D8" w:rsidRPr="002616A5" w:rsidRDefault="002342D8" w:rsidP="002342D8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2616A5">
              <w:rPr>
                <w:rFonts w:asciiTheme="minorHAnsi" w:hAnsiTheme="minorHAnsi" w:cstheme="minorHAnsi"/>
                <w:b/>
                <w:color w:val="FF0000"/>
              </w:rPr>
              <w:t>UWAGA: proszę wpisać stawkę za 1 godzinę wsparcia</w:t>
            </w:r>
            <w:r w:rsidRPr="002616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2616A5">
              <w:rPr>
                <w:rFonts w:asciiTheme="minorHAnsi" w:hAnsiTheme="minorHAnsi" w:cstheme="minorHAnsi"/>
                <w:color w:val="FF0000"/>
              </w:rPr>
              <w:br/>
            </w:r>
            <w:r w:rsidRPr="002616A5">
              <w:rPr>
                <w:rFonts w:asciiTheme="minorHAnsi" w:hAnsiTheme="minorHAnsi" w:cstheme="minorHAnsi"/>
              </w:rPr>
              <w:t xml:space="preserve">(przy uwzględnieniu założenia, że przewidziano </w:t>
            </w:r>
            <w:r>
              <w:rPr>
                <w:rFonts w:asciiTheme="minorHAnsi" w:hAnsiTheme="minorHAnsi" w:cstheme="minorHAnsi"/>
              </w:rPr>
              <w:t>zapotrzebowanie w wymiarze do 50</w:t>
            </w:r>
            <w:r w:rsidRPr="002616A5">
              <w:rPr>
                <w:rFonts w:asciiTheme="minorHAnsi" w:hAnsiTheme="minorHAnsi" w:cstheme="minorHAnsi"/>
              </w:rPr>
              <w:t xml:space="preserve"> godz.)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2342D8" w:rsidRPr="002616A5" w:rsidRDefault="002342D8" w:rsidP="002342D8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42D8" w:rsidRPr="002616A5" w:rsidRDefault="002342D8" w:rsidP="002342D8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2342D8" w:rsidRPr="002616A5" w:rsidRDefault="002342D8" w:rsidP="002342D8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342D8" w:rsidRPr="002616A5" w:rsidTr="00884BC2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2342D8" w:rsidRPr="002616A5" w:rsidRDefault="002342D8" w:rsidP="002342D8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2342D8" w:rsidRPr="002342D8" w:rsidRDefault="002342D8" w:rsidP="002342D8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342D8">
              <w:rPr>
                <w:rFonts w:asciiTheme="minorHAnsi" w:hAnsiTheme="minorHAnsi" w:cstheme="minorHAnsi"/>
                <w:b/>
              </w:rPr>
              <w:t>Przygotowanie napisów w wersji polskiej, norweskiej i angielskiej do materiału filmowego dot. działań w ramach projektu</w:t>
            </w:r>
            <w:r w:rsidRPr="002342D8">
              <w:rPr>
                <w:rFonts w:asciiTheme="minorHAnsi" w:hAnsiTheme="minorHAnsi" w:cstheme="minorHAnsi"/>
                <w:b/>
              </w:rPr>
              <w:t xml:space="preserve"> (1.5.)</w:t>
            </w:r>
          </w:p>
          <w:p w:rsidR="002342D8" w:rsidRPr="00032E72" w:rsidRDefault="002342D8" w:rsidP="002342D8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616A5">
              <w:rPr>
                <w:rFonts w:asciiTheme="minorHAnsi" w:hAnsiTheme="minorHAnsi" w:cstheme="minorHAnsi"/>
                <w:b/>
                <w:color w:val="FF0000"/>
              </w:rPr>
              <w:t>UWAGA: proszę wpisać stawkę za 1 godzinę wsparcia</w:t>
            </w:r>
            <w:r w:rsidRPr="002616A5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2616A5">
              <w:rPr>
                <w:rFonts w:asciiTheme="minorHAnsi" w:hAnsiTheme="minorHAnsi" w:cstheme="minorHAnsi"/>
                <w:color w:val="FF0000"/>
              </w:rPr>
              <w:br/>
            </w:r>
            <w:r w:rsidRPr="002616A5">
              <w:rPr>
                <w:rFonts w:asciiTheme="minorHAnsi" w:hAnsiTheme="minorHAnsi" w:cstheme="minorHAnsi"/>
              </w:rPr>
              <w:t xml:space="preserve">(przy uwzględnieniu założenia, że przewidziano </w:t>
            </w:r>
            <w:r>
              <w:rPr>
                <w:rFonts w:asciiTheme="minorHAnsi" w:hAnsiTheme="minorHAnsi" w:cstheme="minorHAnsi"/>
              </w:rPr>
              <w:t>zapotrzebowanie w wymiarze do 3</w:t>
            </w:r>
            <w:r>
              <w:rPr>
                <w:rFonts w:asciiTheme="minorHAnsi" w:hAnsiTheme="minorHAnsi" w:cstheme="minorHAnsi"/>
              </w:rPr>
              <w:t>0</w:t>
            </w:r>
            <w:r w:rsidRPr="002616A5">
              <w:rPr>
                <w:rFonts w:asciiTheme="minorHAnsi" w:hAnsiTheme="minorHAnsi" w:cstheme="minorHAnsi"/>
              </w:rPr>
              <w:t xml:space="preserve"> godz.)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2342D8" w:rsidRPr="002616A5" w:rsidRDefault="002342D8" w:rsidP="002342D8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342D8" w:rsidRPr="002616A5" w:rsidRDefault="002342D8" w:rsidP="002342D8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2342D8" w:rsidRPr="002616A5" w:rsidRDefault="002342D8" w:rsidP="002342D8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484839" w:rsidRPr="00AF0E85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before="240" w:after="0" w:line="240" w:lineRule="auto"/>
        <w:ind w:left="284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>Oświadczamy, że zawarte w ofercie ceny zawierają wszystkie koszty związane z wykonaniem zamówienia, zgodnie z wymogami zapytania ofertowego i są cenami ostatecznymi.</w:t>
      </w:r>
    </w:p>
    <w:p w:rsidR="00484839" w:rsidRPr="00AF0E85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>Oświadczamy, że ceny te będą obowiązywać przez cały okres realizacji zamówienia.</w:t>
      </w:r>
    </w:p>
    <w:p w:rsidR="00484839" w:rsidRPr="00AF0E85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 xml:space="preserve">Oświadczamy, że: zapoznaliśmy się z treścią zapytania, nie wnosimy do niego zastrzeżeń, uzyskaliśmy konieczne informacje potrzebne do przygotowania oferty. </w:t>
      </w:r>
    </w:p>
    <w:p w:rsidR="00484839" w:rsidRPr="00AF0E85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>Oświadczamy, że oferta odpowiada wymaganiom określonym przez zamawiającego.</w:t>
      </w:r>
    </w:p>
    <w:p w:rsidR="00484839" w:rsidRPr="00AF0E85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>Oświadczamy, że uważamy się za związanych niniejszą ofertą na czas 30 dni.</w:t>
      </w:r>
    </w:p>
    <w:p w:rsidR="00484839" w:rsidRPr="00AF0E85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 xml:space="preserve">Oświadczam, że: </w:t>
      </w:r>
    </w:p>
    <w:p w:rsidR="00484839" w:rsidRPr="00AF0E85" w:rsidRDefault="00484839" w:rsidP="00484839">
      <w:pPr>
        <w:pStyle w:val="Akapitzlist"/>
        <w:numPr>
          <w:ilvl w:val="2"/>
          <w:numId w:val="46"/>
        </w:numPr>
        <w:spacing w:after="0" w:line="240" w:lineRule="auto"/>
        <w:ind w:left="567" w:hanging="283"/>
        <w:contextualSpacing w:val="0"/>
        <w:jc w:val="both"/>
        <w:rPr>
          <w:rFonts w:cs="Calibri"/>
        </w:rPr>
      </w:pPr>
      <w:r w:rsidRPr="00AF0E85">
        <w:rPr>
          <w:rFonts w:cs="Calibri"/>
        </w:rPr>
        <w:t>posiadam uprawnienia do wykonywania określonej działalności lub czynności, jeżeli przepisy prawa nakładają obowiązek posiadania takich uprawnień;</w:t>
      </w:r>
    </w:p>
    <w:p w:rsidR="00484839" w:rsidRPr="00AF0E85" w:rsidRDefault="00484839" w:rsidP="00484839">
      <w:pPr>
        <w:pStyle w:val="Akapitzlist"/>
        <w:numPr>
          <w:ilvl w:val="2"/>
          <w:numId w:val="46"/>
        </w:numPr>
        <w:spacing w:after="0" w:line="240" w:lineRule="auto"/>
        <w:ind w:left="567" w:hanging="283"/>
        <w:contextualSpacing w:val="0"/>
        <w:jc w:val="both"/>
        <w:rPr>
          <w:rFonts w:cs="Calibri"/>
        </w:rPr>
      </w:pPr>
      <w:r w:rsidRPr="00AF0E85">
        <w:rPr>
          <w:rFonts w:cs="Calibri"/>
        </w:rPr>
        <w:t>posiadam wiedzę i doświadczenie oraz dysponuję odpowiednim potencjałem technicznym oraz osobami zdolnymi do wykonania zamówienia;</w:t>
      </w:r>
    </w:p>
    <w:p w:rsidR="00484839" w:rsidRPr="00AF0E85" w:rsidRDefault="00484839" w:rsidP="00484839">
      <w:pPr>
        <w:pStyle w:val="Akapitzlist"/>
        <w:numPr>
          <w:ilvl w:val="2"/>
          <w:numId w:val="46"/>
        </w:numPr>
        <w:spacing w:after="0" w:line="240" w:lineRule="auto"/>
        <w:ind w:left="567" w:hanging="283"/>
        <w:contextualSpacing w:val="0"/>
        <w:jc w:val="both"/>
        <w:rPr>
          <w:rFonts w:cs="Calibri"/>
        </w:rPr>
      </w:pPr>
      <w:r w:rsidRPr="00AF0E85">
        <w:rPr>
          <w:rFonts w:cs="Calibri"/>
        </w:rPr>
        <w:t>znajduję się w sytuacji ekonomicznej i finansowej  zapewniającej wykonanie niniejszego zamówienia;</w:t>
      </w:r>
    </w:p>
    <w:p w:rsidR="00484839" w:rsidRPr="00AF0E85" w:rsidRDefault="00484839" w:rsidP="00484839">
      <w:pPr>
        <w:pStyle w:val="Akapitzlist"/>
        <w:numPr>
          <w:ilvl w:val="2"/>
          <w:numId w:val="46"/>
        </w:numPr>
        <w:spacing w:after="0" w:line="240" w:lineRule="auto"/>
        <w:ind w:left="567" w:hanging="283"/>
        <w:contextualSpacing w:val="0"/>
        <w:jc w:val="both"/>
        <w:rPr>
          <w:rFonts w:cs="Calibri"/>
        </w:rPr>
      </w:pPr>
      <w:r w:rsidRPr="00AF0E85">
        <w:rPr>
          <w:rFonts w:cs="Calibri"/>
        </w:rPr>
        <w:t>nie jestem podmiotem powiązanym osobowo ani kapitałowo z Zamawiającym.</w:t>
      </w:r>
    </w:p>
    <w:p w:rsidR="00484839" w:rsidRPr="00AF0E85" w:rsidRDefault="00484839" w:rsidP="00484839">
      <w:pPr>
        <w:tabs>
          <w:tab w:val="left" w:pos="180"/>
        </w:tabs>
        <w:spacing w:after="0" w:line="240" w:lineRule="auto"/>
        <w:jc w:val="both"/>
        <w:rPr>
          <w:rFonts w:ascii="Calibri" w:hAnsi="Calibri" w:cs="Calibri"/>
        </w:rPr>
      </w:pPr>
    </w:p>
    <w:p w:rsidR="00484839" w:rsidRPr="00AF0E85" w:rsidRDefault="00484839" w:rsidP="00484839">
      <w:pPr>
        <w:tabs>
          <w:tab w:val="left" w:pos="180"/>
        </w:tabs>
        <w:spacing w:after="0" w:line="240" w:lineRule="auto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 xml:space="preserve">Na każde żądanie Zamawiającego dostarczymy niezwłocznie odpowiednie dokumenty potwierdzające prawdziwość każdej z kwestii zawartych w ofercie, wszystkie informacje są zgodne z prawdą. </w:t>
      </w:r>
      <w:r w:rsidRPr="00AF0E85">
        <w:rPr>
          <w:rFonts w:ascii="Calibri" w:hAnsi="Calibri" w:cs="Calibri"/>
        </w:rPr>
        <w:cr/>
      </w:r>
    </w:p>
    <w:p w:rsidR="00484839" w:rsidRPr="00AF0E85" w:rsidRDefault="00484839" w:rsidP="00484839">
      <w:pPr>
        <w:tabs>
          <w:tab w:val="left" w:pos="180"/>
        </w:tabs>
        <w:spacing w:before="120" w:after="120" w:line="240" w:lineRule="auto"/>
        <w:contextualSpacing/>
        <w:jc w:val="both"/>
        <w:rPr>
          <w:rFonts w:ascii="Calibri" w:hAnsi="Calibri" w:cs="Calibri"/>
        </w:rPr>
      </w:pPr>
    </w:p>
    <w:p w:rsidR="00484839" w:rsidRDefault="00484839" w:rsidP="00484839">
      <w:pPr>
        <w:tabs>
          <w:tab w:val="left" w:pos="180"/>
        </w:tabs>
        <w:spacing w:before="120" w:after="120" w:line="240" w:lineRule="auto"/>
        <w:contextualSpacing/>
        <w:jc w:val="both"/>
        <w:rPr>
          <w:rFonts w:ascii="Calibri" w:hAnsi="Calibri" w:cs="Calibri"/>
        </w:rPr>
      </w:pPr>
    </w:p>
    <w:p w:rsidR="00884BC2" w:rsidRPr="00AF0E85" w:rsidRDefault="00884BC2" w:rsidP="00484839">
      <w:pPr>
        <w:tabs>
          <w:tab w:val="left" w:pos="180"/>
        </w:tabs>
        <w:spacing w:before="120" w:after="120" w:line="240" w:lineRule="auto"/>
        <w:contextualSpacing/>
        <w:jc w:val="both"/>
        <w:rPr>
          <w:rFonts w:ascii="Calibri" w:hAnsi="Calibri" w:cs="Calibri"/>
        </w:rPr>
      </w:pPr>
    </w:p>
    <w:p w:rsidR="00484839" w:rsidRPr="004E4340" w:rsidRDefault="00484839" w:rsidP="00484839">
      <w:pPr>
        <w:pStyle w:val="glowny"/>
        <w:spacing w:line="240" w:lineRule="auto"/>
        <w:rPr>
          <w:rFonts w:ascii="Tahoma" w:hAnsi="Tahoma" w:cs="Tahoma"/>
          <w:sz w:val="22"/>
          <w:szCs w:val="22"/>
        </w:rPr>
      </w:pPr>
      <w:r w:rsidRPr="004E4340">
        <w:rPr>
          <w:rFonts w:ascii="Tahoma" w:hAnsi="Tahoma" w:cs="Tahoma"/>
          <w:sz w:val="22"/>
          <w:szCs w:val="22"/>
        </w:rPr>
        <w:t>.........................</w:t>
      </w:r>
      <w:r>
        <w:rPr>
          <w:rFonts w:ascii="Tahoma" w:hAnsi="Tahoma" w:cs="Tahoma"/>
          <w:sz w:val="22"/>
          <w:szCs w:val="22"/>
        </w:rPr>
        <w:t>..............................</w:t>
      </w:r>
      <w:r>
        <w:rPr>
          <w:rFonts w:ascii="Tahoma" w:hAnsi="Tahoma" w:cs="Tahoma"/>
          <w:sz w:val="22"/>
          <w:szCs w:val="22"/>
        </w:rPr>
        <w:tab/>
        <w:t xml:space="preserve">      </w:t>
      </w:r>
      <w:r>
        <w:rPr>
          <w:rFonts w:ascii="Tahoma" w:hAnsi="Tahoma" w:cs="Tahoma"/>
          <w:sz w:val="22"/>
          <w:szCs w:val="22"/>
        </w:rPr>
        <w:tab/>
        <w:t xml:space="preserve">     </w:t>
      </w:r>
      <w:r w:rsidRPr="004E4340">
        <w:rPr>
          <w:rFonts w:ascii="Tahoma" w:hAnsi="Tahoma" w:cs="Tahoma"/>
          <w:sz w:val="22"/>
          <w:szCs w:val="22"/>
        </w:rPr>
        <w:t>.......................</w:t>
      </w:r>
      <w:r>
        <w:rPr>
          <w:rFonts w:ascii="Tahoma" w:hAnsi="Tahoma" w:cs="Tahoma"/>
          <w:sz w:val="22"/>
          <w:szCs w:val="22"/>
        </w:rPr>
        <w:t>.............................</w:t>
      </w:r>
    </w:p>
    <w:p w:rsidR="00484839" w:rsidRDefault="00484839" w:rsidP="00484839">
      <w:pPr>
        <w:pStyle w:val="glowny"/>
        <w:spacing w:line="240" w:lineRule="auto"/>
        <w:rPr>
          <w:rFonts w:ascii="Calibri" w:hAnsi="Calibri" w:cs="Calibri"/>
          <w:sz w:val="20"/>
          <w:szCs w:val="16"/>
        </w:rPr>
      </w:pPr>
      <w:r w:rsidRPr="00AF0E85">
        <w:rPr>
          <w:rFonts w:ascii="Calibri" w:hAnsi="Calibri" w:cs="Calibri"/>
          <w:sz w:val="20"/>
          <w:szCs w:val="16"/>
        </w:rPr>
        <w:t>(Imiona i nazwiska osób uprawnionych</w:t>
      </w:r>
      <w:r>
        <w:rPr>
          <w:rFonts w:ascii="Calibri" w:hAnsi="Calibri" w:cs="Calibri"/>
          <w:sz w:val="20"/>
          <w:szCs w:val="16"/>
        </w:rPr>
        <w:tab/>
      </w:r>
      <w:r w:rsidRPr="00AF0E85">
        <w:rPr>
          <w:rFonts w:ascii="Calibri" w:hAnsi="Calibri" w:cs="Calibri"/>
          <w:sz w:val="20"/>
          <w:szCs w:val="16"/>
        </w:rPr>
        <w:t xml:space="preserve">        </w:t>
      </w:r>
      <w:r w:rsidRPr="00AF0E85">
        <w:rPr>
          <w:rFonts w:ascii="Calibri" w:hAnsi="Calibri" w:cs="Calibri"/>
          <w:sz w:val="20"/>
          <w:szCs w:val="16"/>
        </w:rPr>
        <w:tab/>
      </w:r>
      <w:r w:rsidRPr="00AF0E85">
        <w:rPr>
          <w:rFonts w:ascii="Calibri" w:hAnsi="Calibri" w:cs="Calibri"/>
          <w:sz w:val="20"/>
          <w:szCs w:val="16"/>
        </w:rPr>
        <w:tab/>
      </w:r>
      <w:r>
        <w:rPr>
          <w:rFonts w:ascii="Calibri" w:hAnsi="Calibri" w:cs="Calibri"/>
          <w:sz w:val="20"/>
          <w:szCs w:val="16"/>
        </w:rPr>
        <w:tab/>
      </w:r>
      <w:r>
        <w:rPr>
          <w:rFonts w:ascii="Calibri" w:hAnsi="Calibri" w:cs="Calibri"/>
          <w:sz w:val="20"/>
          <w:szCs w:val="16"/>
        </w:rPr>
        <w:tab/>
      </w:r>
      <w:r w:rsidRPr="00AF0E85">
        <w:rPr>
          <w:rFonts w:ascii="Calibri" w:hAnsi="Calibri" w:cs="Calibri"/>
          <w:sz w:val="20"/>
          <w:szCs w:val="16"/>
        </w:rPr>
        <w:t>(Czytelne podpisy</w:t>
      </w:r>
      <w:r>
        <w:rPr>
          <w:rFonts w:ascii="Calibri" w:hAnsi="Calibri" w:cs="Calibri"/>
          <w:sz w:val="20"/>
          <w:szCs w:val="16"/>
        </w:rPr>
        <w:t>)</w:t>
      </w:r>
    </w:p>
    <w:p w:rsidR="00484839" w:rsidRPr="003D5D82" w:rsidRDefault="00484839" w:rsidP="00484839">
      <w:pPr>
        <w:pStyle w:val="glowny"/>
        <w:spacing w:line="240" w:lineRule="auto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 xml:space="preserve">do </w:t>
      </w:r>
      <w:r w:rsidRPr="00AF0E85">
        <w:rPr>
          <w:rFonts w:ascii="Calibri" w:hAnsi="Calibri" w:cs="Calibri"/>
          <w:sz w:val="20"/>
          <w:szCs w:val="16"/>
        </w:rPr>
        <w:t>reprezentowania Wykonawcy)</w:t>
      </w:r>
    </w:p>
    <w:sectPr w:rsidR="00484839" w:rsidRPr="003D5D82" w:rsidSect="0084231F"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01" w:rsidRDefault="00273201">
      <w:r>
        <w:separator/>
      </w:r>
    </w:p>
  </w:endnote>
  <w:endnote w:type="continuationSeparator" w:id="0">
    <w:p w:rsidR="00273201" w:rsidRDefault="0027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ndon Tex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agistralETT">
    <w:panose1 w:val="02000803050000020004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CC" w:rsidRPr="0084231F" w:rsidRDefault="009818CC">
    <w:pPr>
      <w:pStyle w:val="Stopka"/>
      <w:jc w:val="right"/>
      <w:rPr>
        <w:rFonts w:asciiTheme="minorHAnsi" w:hAnsiTheme="minorHAnsi" w:cstheme="minorHAnsi"/>
      </w:rPr>
    </w:pPr>
    <w:r w:rsidRPr="0084231F">
      <w:rPr>
        <w:rFonts w:asciiTheme="minorHAnsi" w:hAnsiTheme="minorHAnsi" w:cstheme="minorHAnsi"/>
      </w:rPr>
      <w:t xml:space="preserve">Strona 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84231F">
      <w:rPr>
        <w:rFonts w:asciiTheme="minorHAnsi" w:hAnsiTheme="minorHAnsi" w:cstheme="minorHAnsi"/>
        <w:b/>
        <w:bCs/>
      </w:rPr>
      <w:instrText>PAGE</w:instrTex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="002342D8">
      <w:rPr>
        <w:rFonts w:asciiTheme="minorHAnsi" w:hAnsiTheme="minorHAnsi" w:cstheme="minorHAnsi"/>
        <w:b/>
        <w:bCs/>
        <w:noProof/>
      </w:rPr>
      <w:t>3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end"/>
    </w:r>
    <w:r w:rsidRPr="0084231F">
      <w:rPr>
        <w:rFonts w:asciiTheme="minorHAnsi" w:hAnsiTheme="minorHAnsi" w:cstheme="minorHAnsi"/>
      </w:rPr>
      <w:t xml:space="preserve"> z 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84231F">
      <w:rPr>
        <w:rFonts w:asciiTheme="minorHAnsi" w:hAnsiTheme="minorHAnsi" w:cstheme="minorHAnsi"/>
        <w:b/>
        <w:bCs/>
      </w:rPr>
      <w:instrText>NUMPAGES</w:instrTex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="002342D8">
      <w:rPr>
        <w:rFonts w:asciiTheme="minorHAnsi" w:hAnsiTheme="minorHAnsi" w:cstheme="minorHAnsi"/>
        <w:b/>
        <w:bCs/>
        <w:noProof/>
      </w:rPr>
      <w:t>3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end"/>
    </w:r>
  </w:p>
  <w:p w:rsidR="009818CC" w:rsidRDefault="00981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70" w:rsidRDefault="004D5C70" w:rsidP="004D5C70">
    <w:pPr>
      <w:pStyle w:val="Stopka"/>
      <w:tabs>
        <w:tab w:val="left" w:pos="5220"/>
      </w:tabs>
      <w:spacing w:after="0" w:line="312" w:lineRule="auto"/>
      <w:jc w:val="center"/>
      <w:rPr>
        <w:rFonts w:ascii="Verdana" w:hAnsi="Verdana"/>
        <w:color w:val="548DD4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E9C7429" wp14:editId="03212C67">
              <wp:simplePos x="0" y="0"/>
              <wp:positionH relativeFrom="column">
                <wp:posOffset>-66675</wp:posOffset>
              </wp:positionH>
              <wp:positionV relativeFrom="paragraph">
                <wp:posOffset>85725</wp:posOffset>
              </wp:positionV>
              <wp:extent cx="6324600" cy="0"/>
              <wp:effectExtent l="0" t="0" r="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22225" cap="rnd">
                        <a:solidFill>
                          <a:schemeClr val="accent6">
                            <a:lumMod val="5000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9998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5.25pt;margin-top:6.75pt;width:498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" strokecolor="#375623 [1609]" strokeweight="1.75pt">
              <v:stroke dashstyle="1 1" endcap="round"/>
              <v:shadow color="#1f3763" opacity=".5" offset="1pt"/>
            </v:shape>
          </w:pict>
        </mc:Fallback>
      </mc:AlternateContent>
    </w:r>
  </w:p>
  <w:p w:rsidR="004D5C70" w:rsidRDefault="00DE4940" w:rsidP="004D5C70">
    <w:pPr>
      <w:pStyle w:val="Stopka"/>
      <w:tabs>
        <w:tab w:val="left" w:pos="5220"/>
      </w:tabs>
      <w:spacing w:after="0" w:line="240" w:lineRule="auto"/>
      <w:ind w:left="-284"/>
      <w:jc w:val="right"/>
      <w:rPr>
        <w:rFonts w:asciiTheme="minorHAnsi" w:hAnsiTheme="minorHAnsi" w:cstheme="minorHAnsi"/>
        <w:b/>
        <w:color w:val="385623" w:themeColor="accent6" w:themeShade="80"/>
        <w:sz w:val="20"/>
      </w:rPr>
    </w:pPr>
    <w:r w:rsidRPr="00F907E1">
      <w:rPr>
        <w:rFonts w:ascii="Calibri" w:eastAsia="Verdana" w:hAnsi="Calibri" w:cs="Verdana"/>
        <w:b/>
        <w:noProof/>
        <w:sz w:val="10"/>
        <w:szCs w:val="10"/>
      </w:rPr>
      <w:drawing>
        <wp:anchor distT="0" distB="0" distL="114300" distR="114300" simplePos="0" relativeHeight="251685376" behindDoc="0" locked="0" layoutInCell="1" allowOverlap="1" wp14:anchorId="2AB1274A" wp14:editId="693CFA61">
          <wp:simplePos x="0" y="0"/>
          <wp:positionH relativeFrom="margin">
            <wp:posOffset>-142875</wp:posOffset>
          </wp:positionH>
          <wp:positionV relativeFrom="bottomMargin">
            <wp:posOffset>241935</wp:posOffset>
          </wp:positionV>
          <wp:extent cx="688975" cy="516255"/>
          <wp:effectExtent l="0" t="0" r="0" b="0"/>
          <wp:wrapNone/>
          <wp:docPr id="15" name="Obraz 15" descr="E:\ARCHIWUM\CREO\innowacje_2017\własny kąt\KOMPANIA\logo_cr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ARCHIWUM\CREO\innowacje_2017\własny kąt\KOMPANIA\logo_cre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4940" w:rsidRPr="0072429B" w:rsidRDefault="00DE4940" w:rsidP="00DE4940">
    <w:pPr>
      <w:pStyle w:val="Stopka"/>
      <w:tabs>
        <w:tab w:val="left" w:pos="5220"/>
      </w:tabs>
      <w:spacing w:after="0" w:line="240" w:lineRule="auto"/>
      <w:ind w:left="-567"/>
      <w:jc w:val="center"/>
      <w:rPr>
        <w:rFonts w:asciiTheme="minorHAnsi" w:hAnsiTheme="minorHAnsi" w:cstheme="minorHAnsi"/>
        <w:sz w:val="18"/>
        <w:szCs w:val="18"/>
      </w:rPr>
    </w:pPr>
    <w:r>
      <w:rPr>
        <w:noProof/>
      </w:rPr>
      <w:drawing>
        <wp:anchor distT="0" distB="0" distL="114300" distR="114300" simplePos="0" relativeHeight="251692544" behindDoc="0" locked="0" layoutInCell="1" allowOverlap="1" wp14:anchorId="33BC0EF1" wp14:editId="509604FF">
          <wp:simplePos x="0" y="0"/>
          <wp:positionH relativeFrom="column">
            <wp:posOffset>5287010</wp:posOffset>
          </wp:positionH>
          <wp:positionV relativeFrom="paragraph">
            <wp:posOffset>40005</wp:posOffset>
          </wp:positionV>
          <wp:extent cx="1028700" cy="34671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8B7" w:rsidRPr="00DE4940">
      <w:rPr>
        <w:rStyle w:val="markedcontent"/>
        <w:rFonts w:asciiTheme="minorHAnsi" w:hAnsiTheme="minorHAnsi" w:cstheme="minorHAnsi"/>
        <w:bCs/>
        <w:sz w:val="18"/>
        <w:szCs w:val="18"/>
      </w:rPr>
      <w:t xml:space="preserve">Projekt partnerski realizowany </w:t>
    </w:r>
    <w:r w:rsidR="007E38B7" w:rsidRPr="00DE4940">
      <w:rPr>
        <w:rFonts w:asciiTheme="minorHAnsi" w:hAnsiTheme="minorHAnsi" w:cstheme="minorHAnsi"/>
        <w:sz w:val="18"/>
        <w:szCs w:val="18"/>
      </w:rPr>
      <w:t xml:space="preserve">w ramach konkursu „Inicjatywy na rzecz współpracy </w:t>
    </w:r>
    <w:r w:rsidR="007E38B7" w:rsidRPr="00DE4940">
      <w:rPr>
        <w:rFonts w:asciiTheme="minorHAnsi" w:hAnsiTheme="minorHAnsi" w:cstheme="minorHAnsi"/>
        <w:sz w:val="18"/>
        <w:szCs w:val="18"/>
      </w:rPr>
      <w:br/>
      <w:t xml:space="preserve">międzypokoleniowej – </w:t>
    </w:r>
    <w:proofErr w:type="spellStart"/>
    <w:r w:rsidR="007E38B7" w:rsidRPr="00DE4940">
      <w:rPr>
        <w:rFonts w:asciiTheme="minorHAnsi" w:hAnsiTheme="minorHAnsi" w:cstheme="minorHAnsi"/>
        <w:sz w:val="18"/>
        <w:szCs w:val="18"/>
      </w:rPr>
      <w:t>BeFORme</w:t>
    </w:r>
    <w:proofErr w:type="spellEnd"/>
    <w:r w:rsidR="007E38B7" w:rsidRPr="00DE4940">
      <w:rPr>
        <w:rFonts w:asciiTheme="minorHAnsi" w:hAnsiTheme="minorHAnsi" w:cstheme="minorHAnsi"/>
        <w:sz w:val="18"/>
        <w:szCs w:val="18"/>
      </w:rPr>
      <w:t>” ze środków Funduszu Współpracy Dwustronnej</w:t>
    </w:r>
    <w:r w:rsidRPr="00DE4940">
      <w:rPr>
        <w:rFonts w:asciiTheme="minorHAnsi" w:hAnsiTheme="minorHAnsi" w:cstheme="minorHAnsi"/>
        <w:sz w:val="18"/>
        <w:szCs w:val="18"/>
      </w:rPr>
      <w:t>.</w:t>
    </w:r>
    <w:r w:rsidRPr="00DE4940">
      <w:rPr>
        <w:rFonts w:asciiTheme="minorHAnsi" w:hAnsiTheme="minorHAnsi" w:cstheme="minorHAnsi"/>
        <w:sz w:val="18"/>
        <w:szCs w:val="18"/>
      </w:rPr>
      <w:br/>
    </w:r>
    <w:r w:rsidRPr="0072429B">
      <w:rPr>
        <w:rFonts w:asciiTheme="minorHAnsi" w:hAnsiTheme="minorHAnsi" w:cstheme="minorHAnsi"/>
        <w:sz w:val="18"/>
        <w:szCs w:val="18"/>
      </w:rPr>
      <w:t>Wspólnie działamy na rzecz Europy zielonej, konkurencyjnej i sprzyjającej integracji społecznej!</w:t>
    </w:r>
  </w:p>
  <w:p w:rsidR="00F429EA" w:rsidRPr="004D5C70" w:rsidRDefault="004D5C70" w:rsidP="007E38B7">
    <w:pPr>
      <w:pStyle w:val="Stopka"/>
      <w:tabs>
        <w:tab w:val="left" w:pos="5220"/>
      </w:tabs>
      <w:spacing w:after="0" w:line="240" w:lineRule="auto"/>
      <w:ind w:left="-567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</w:rPr>
      <w:br/>
    </w:r>
    <w:r w:rsidRPr="001D4286">
      <w:rPr>
        <w:rFonts w:ascii="Calibri" w:hAnsi="Calibri" w:cs="Arial"/>
        <w:sz w:val="2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01" w:rsidRDefault="00273201">
      <w:r>
        <w:separator/>
      </w:r>
    </w:p>
  </w:footnote>
  <w:footnote w:type="continuationSeparator" w:id="0">
    <w:p w:rsidR="00273201" w:rsidRDefault="0027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70" w:rsidRPr="00DE4940" w:rsidRDefault="007E38B7" w:rsidP="00DE4940">
    <w:pPr>
      <w:pStyle w:val="Stopka"/>
      <w:tabs>
        <w:tab w:val="left" w:pos="5220"/>
      </w:tabs>
      <w:spacing w:after="0" w:line="240" w:lineRule="auto"/>
      <w:ind w:left="-567"/>
      <w:jc w:val="center"/>
      <w:rPr>
        <w:color w:val="1F497D"/>
        <w:sz w:val="18"/>
        <w:szCs w:val="18"/>
        <w:lang w:val="de-DE"/>
      </w:rPr>
    </w:pPr>
    <w:r w:rsidRPr="007E38B7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90496" behindDoc="0" locked="0" layoutInCell="1" allowOverlap="1">
          <wp:simplePos x="0" y="0"/>
          <wp:positionH relativeFrom="column">
            <wp:posOffset>4431860</wp:posOffset>
          </wp:positionH>
          <wp:positionV relativeFrom="paragraph">
            <wp:posOffset>26035</wp:posOffset>
          </wp:positionV>
          <wp:extent cx="2058476" cy="647678"/>
          <wp:effectExtent l="0" t="0" r="0" b="635"/>
          <wp:wrapNone/>
          <wp:docPr id="5" name="Obraz 5" descr="C:\Users\Toshiba\Desktop\DOKUMENTY\A_MARKETING!!!!!!!!!!!!!!!!!!\A_A_Propozycje_METROPOLITALNE!!!\FIO!!!!!!!!!!!!!!!!!!!!!!!!!!!!!\AAA_EOG_MIEDZYPOKOL_2023\PROMOCJA\Logo_MFi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shiba\Desktop\DOKUMENTY\A_MARKETING!!!!!!!!!!!!!!!!!!\A_A_Propozycje_METROPOLITALNE!!!\FIO!!!!!!!!!!!!!!!!!!!!!!!!!!!!!\AAA_EOG_MIEDZYPOKOL_2023\PROMOCJA\Logo_MFiP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53" cy="648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8B7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8947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26035</wp:posOffset>
          </wp:positionV>
          <wp:extent cx="1459230" cy="600075"/>
          <wp:effectExtent l="0" t="0" r="7620" b="9525"/>
          <wp:wrapNone/>
          <wp:docPr id="4" name="Obraz 4" descr="C:\Users\Toshiba\Desktop\DOKUMENTY\A_MARKETING!!!!!!!!!!!!!!!!!!\A_A_Propozycje_METROPOLITALNE!!!\FIO!!!!!!!!!!!!!!!!!!!!!!!!!!!!!\AAA_EOG_MIEDZYPOKOL_2023\PROMOCJA\Logo_E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esktop\DOKUMENTY\A_MARKETING!!!!!!!!!!!!!!!!!!\A_A_Propozycje_METROPOLITALNE!!!\FIO!!!!!!!!!!!!!!!!!!!!!!!!!!!!!\AAA_EOG_MIEDZYPOKOL_2023\PROMOCJA\Logo_EO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20"/>
        <w:szCs w:val="20"/>
      </w:rPr>
      <w:br/>
    </w:r>
    <w:r w:rsidRPr="00DE4940">
      <w:rPr>
        <w:rFonts w:asciiTheme="minorHAnsi" w:hAnsiTheme="minorHAnsi" w:cstheme="minorHAnsi"/>
        <w:sz w:val="18"/>
        <w:szCs w:val="18"/>
      </w:rPr>
      <w:t xml:space="preserve">Projekt finansowany przez Islandię, Liechtenstein </w:t>
    </w:r>
    <w:r w:rsidRPr="00DE4940">
      <w:rPr>
        <w:rFonts w:asciiTheme="minorHAnsi" w:hAnsiTheme="minorHAnsi" w:cstheme="minorHAnsi"/>
        <w:sz w:val="18"/>
        <w:szCs w:val="18"/>
      </w:rPr>
      <w:br/>
      <w:t xml:space="preserve"> i Norwegię z Mechanizmu Finansowego EOG </w:t>
    </w:r>
    <w:r w:rsidRPr="00DE4940">
      <w:rPr>
        <w:rFonts w:asciiTheme="minorHAnsi" w:hAnsiTheme="minorHAnsi" w:cstheme="minorHAnsi"/>
        <w:sz w:val="18"/>
        <w:szCs w:val="18"/>
      </w:rPr>
      <w:br/>
      <w:t>i Norweskiego Mechanizmu Finansowego 2014 – 2021</w:t>
    </w:r>
    <w:r w:rsidRPr="00DE4940">
      <w:rPr>
        <w:rFonts w:asciiTheme="minorHAnsi" w:hAnsiTheme="minorHAnsi" w:cstheme="minorHAnsi"/>
        <w:sz w:val="18"/>
        <w:szCs w:val="18"/>
      </w:rPr>
      <w:br/>
    </w:r>
  </w:p>
  <w:p w:rsidR="004D5C70" w:rsidRPr="001D4286" w:rsidRDefault="004D5C70" w:rsidP="004D5C70">
    <w:pPr>
      <w:pStyle w:val="Stopka"/>
      <w:spacing w:after="0" w:line="240" w:lineRule="auto"/>
      <w:rPr>
        <w:color w:val="1F497D"/>
        <w:sz w:val="10"/>
        <w:szCs w:val="10"/>
        <w:lang w:val="de-DE"/>
      </w:rPr>
    </w:pPr>
  </w:p>
  <w:p w:rsidR="008177D5" w:rsidRPr="004D5C70" w:rsidRDefault="004D5C70" w:rsidP="004D5C70">
    <w:pPr>
      <w:pStyle w:val="Stopka"/>
      <w:tabs>
        <w:tab w:val="left" w:pos="5220"/>
      </w:tabs>
      <w:spacing w:after="0" w:line="240" w:lineRule="exact"/>
      <w:ind w:left="4479"/>
      <w:rPr>
        <w:rFonts w:ascii="MagistralETT" w:hAnsi="MagistralETT" w:cs="Arial"/>
        <w:color w:val="1F497D"/>
        <w:sz w:val="16"/>
        <w:szCs w:val="16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59F18739" wp14:editId="21DD8E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15710" cy="0"/>
              <wp:effectExtent l="0" t="0" r="8890" b="1905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710" cy="0"/>
                      </a:xfrm>
                      <a:prstGeom prst="straightConnector1">
                        <a:avLst/>
                      </a:prstGeom>
                      <a:noFill/>
                      <a:ln w="22225" cap="rnd">
                        <a:solidFill>
                          <a:schemeClr val="accent6">
                            <a:lumMod val="5000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0270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0;margin-top:0;width:497.3pt;height: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" strokecolor="#375623 [1609]" strokeweight="1.75pt">
              <v:stroke dashstyle="1 1" endcap="round"/>
              <v:shadow color="#1f376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2724D"/>
    <w:multiLevelType w:val="multilevel"/>
    <w:tmpl w:val="6CA42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707AEF"/>
    <w:multiLevelType w:val="hybridMultilevel"/>
    <w:tmpl w:val="DF78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F5C15"/>
    <w:multiLevelType w:val="hybridMultilevel"/>
    <w:tmpl w:val="DBAE6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650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41608D"/>
    <w:multiLevelType w:val="hybridMultilevel"/>
    <w:tmpl w:val="7FBCC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DE15AE"/>
    <w:multiLevelType w:val="hybridMultilevel"/>
    <w:tmpl w:val="AC7CA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347476"/>
    <w:multiLevelType w:val="hybridMultilevel"/>
    <w:tmpl w:val="E2522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83FB8"/>
    <w:multiLevelType w:val="hybridMultilevel"/>
    <w:tmpl w:val="67802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A5D14"/>
    <w:multiLevelType w:val="multilevel"/>
    <w:tmpl w:val="242AE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792337"/>
    <w:multiLevelType w:val="hybridMultilevel"/>
    <w:tmpl w:val="552E5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B6B18"/>
    <w:multiLevelType w:val="hybridMultilevel"/>
    <w:tmpl w:val="B032FE0E"/>
    <w:lvl w:ilvl="0" w:tplc="AF8C3D34">
      <w:start w:val="1"/>
      <w:numFmt w:val="decimal"/>
      <w:pStyle w:val="Nagwek1"/>
      <w:lvlText w:val="%1)"/>
      <w:lvlJc w:val="left"/>
      <w:pPr>
        <w:tabs>
          <w:tab w:val="num" w:pos="3219"/>
        </w:tabs>
        <w:ind w:left="3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39"/>
        </w:tabs>
        <w:ind w:left="3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59"/>
        </w:tabs>
        <w:ind w:left="46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79"/>
        </w:tabs>
        <w:ind w:left="53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99"/>
        </w:tabs>
        <w:ind w:left="60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19"/>
        </w:tabs>
        <w:ind w:left="68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39"/>
        </w:tabs>
        <w:ind w:left="75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59"/>
        </w:tabs>
        <w:ind w:left="82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79"/>
        </w:tabs>
        <w:ind w:left="8979" w:hanging="180"/>
      </w:pPr>
    </w:lvl>
  </w:abstractNum>
  <w:abstractNum w:abstractNumId="12" w15:restartNumberingAfterBreak="0">
    <w:nsid w:val="1A8068EC"/>
    <w:multiLevelType w:val="multilevel"/>
    <w:tmpl w:val="0415001F"/>
    <w:styleLink w:val="Styl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9F67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FD74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273538"/>
    <w:multiLevelType w:val="multilevel"/>
    <w:tmpl w:val="0415001F"/>
    <w:numStyleLink w:val="Styl1"/>
  </w:abstractNum>
  <w:abstractNum w:abstractNumId="16" w15:restartNumberingAfterBreak="0">
    <w:nsid w:val="205E6451"/>
    <w:multiLevelType w:val="multilevel"/>
    <w:tmpl w:val="0415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7" w15:restartNumberingAfterBreak="0">
    <w:nsid w:val="211314D4"/>
    <w:multiLevelType w:val="hybridMultilevel"/>
    <w:tmpl w:val="F62CB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C5023"/>
    <w:multiLevelType w:val="hybridMultilevel"/>
    <w:tmpl w:val="E58E219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69D7F66"/>
    <w:multiLevelType w:val="hybridMultilevel"/>
    <w:tmpl w:val="67802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E2383"/>
    <w:multiLevelType w:val="hybridMultilevel"/>
    <w:tmpl w:val="FDAA011E"/>
    <w:lvl w:ilvl="0" w:tplc="9600EB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12879BC"/>
    <w:multiLevelType w:val="hybridMultilevel"/>
    <w:tmpl w:val="EC3070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0D3AF4"/>
    <w:multiLevelType w:val="hybridMultilevel"/>
    <w:tmpl w:val="F470F610"/>
    <w:lvl w:ilvl="0" w:tplc="65EA48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736F78"/>
    <w:multiLevelType w:val="hybridMultilevel"/>
    <w:tmpl w:val="4644254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96512AE"/>
    <w:multiLevelType w:val="multilevel"/>
    <w:tmpl w:val="E6BE9B6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457C68D5"/>
    <w:multiLevelType w:val="hybridMultilevel"/>
    <w:tmpl w:val="FA064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D27CF3"/>
    <w:multiLevelType w:val="hybridMultilevel"/>
    <w:tmpl w:val="9648C96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E8E7510"/>
    <w:multiLevelType w:val="multilevel"/>
    <w:tmpl w:val="CD6E6D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5C4A7C"/>
    <w:multiLevelType w:val="hybridMultilevel"/>
    <w:tmpl w:val="7F9016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D50F98"/>
    <w:multiLevelType w:val="hybridMultilevel"/>
    <w:tmpl w:val="EE8869D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A2047A4"/>
    <w:multiLevelType w:val="hybridMultilevel"/>
    <w:tmpl w:val="EC3070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11175F"/>
    <w:multiLevelType w:val="hybridMultilevel"/>
    <w:tmpl w:val="4EC08A5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A5A33"/>
    <w:multiLevelType w:val="hybridMultilevel"/>
    <w:tmpl w:val="3546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77319"/>
    <w:multiLevelType w:val="hybridMultilevel"/>
    <w:tmpl w:val="8CE2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B2389"/>
    <w:multiLevelType w:val="hybridMultilevel"/>
    <w:tmpl w:val="10BC8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D09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5E105F"/>
    <w:multiLevelType w:val="hybridMultilevel"/>
    <w:tmpl w:val="3C04B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D1EC9"/>
    <w:multiLevelType w:val="hybridMultilevel"/>
    <w:tmpl w:val="7BC6F448"/>
    <w:lvl w:ilvl="0" w:tplc="9600EB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C91322"/>
    <w:multiLevelType w:val="hybridMultilevel"/>
    <w:tmpl w:val="7CDEE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31459"/>
    <w:multiLevelType w:val="hybridMultilevel"/>
    <w:tmpl w:val="F50EBE66"/>
    <w:lvl w:ilvl="0" w:tplc="44828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A7AA8">
      <w:start w:val="1"/>
      <w:numFmt w:val="decimal"/>
      <w:lvlText w:val="%2)"/>
      <w:lvlJc w:val="left"/>
      <w:pPr>
        <w:ind w:left="1440" w:hanging="360"/>
      </w:pPr>
      <w:rPr>
        <w:rFonts w:ascii="Arial" w:eastAsia="MS Mincho" w:hAnsi="Arial" w:cs="Arial"/>
      </w:rPr>
    </w:lvl>
    <w:lvl w:ilvl="2" w:tplc="FEDA9B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74797"/>
    <w:multiLevelType w:val="hybridMultilevel"/>
    <w:tmpl w:val="7408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722EC"/>
    <w:multiLevelType w:val="multilevel"/>
    <w:tmpl w:val="FD2E6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802031"/>
    <w:multiLevelType w:val="hybridMultilevel"/>
    <w:tmpl w:val="3940C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A7299"/>
    <w:multiLevelType w:val="hybridMultilevel"/>
    <w:tmpl w:val="DD92D43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7571967"/>
    <w:multiLevelType w:val="hybridMultilevel"/>
    <w:tmpl w:val="7FBCC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F32D83"/>
    <w:multiLevelType w:val="hybridMultilevel"/>
    <w:tmpl w:val="50D45B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0A3587"/>
    <w:multiLevelType w:val="hybridMultilevel"/>
    <w:tmpl w:val="6F126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7"/>
  </w:num>
  <w:num w:numId="5">
    <w:abstractNumId w:val="43"/>
  </w:num>
  <w:num w:numId="6">
    <w:abstractNumId w:val="17"/>
  </w:num>
  <w:num w:numId="7">
    <w:abstractNumId w:val="21"/>
  </w:num>
  <w:num w:numId="8">
    <w:abstractNumId w:val="45"/>
  </w:num>
  <w:num w:numId="9">
    <w:abstractNumId w:val="14"/>
  </w:num>
  <w:num w:numId="10">
    <w:abstractNumId w:val="26"/>
  </w:num>
  <w:num w:numId="11">
    <w:abstractNumId w:val="4"/>
  </w:num>
  <w:num w:numId="12">
    <w:abstractNumId w:val="30"/>
  </w:num>
  <w:num w:numId="13">
    <w:abstractNumId w:val="1"/>
  </w:num>
  <w:num w:numId="14">
    <w:abstractNumId w:val="27"/>
  </w:num>
  <w:num w:numId="15">
    <w:abstractNumId w:val="12"/>
  </w:num>
  <w:num w:numId="16">
    <w:abstractNumId w:val="15"/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  <w:num w:numId="17">
    <w:abstractNumId w:val="16"/>
  </w:num>
  <w:num w:numId="18">
    <w:abstractNumId w:val="13"/>
  </w:num>
  <w:num w:numId="19">
    <w:abstractNumId w:val="18"/>
  </w:num>
  <w:num w:numId="20">
    <w:abstractNumId w:val="6"/>
  </w:num>
  <w:num w:numId="21">
    <w:abstractNumId w:val="34"/>
  </w:num>
  <w:num w:numId="22">
    <w:abstractNumId w:val="38"/>
  </w:num>
  <w:num w:numId="23">
    <w:abstractNumId w:val="3"/>
  </w:num>
  <w:num w:numId="24">
    <w:abstractNumId w:val="36"/>
  </w:num>
  <w:num w:numId="25">
    <w:abstractNumId w:val="9"/>
  </w:num>
  <w:num w:numId="26">
    <w:abstractNumId w:val="25"/>
  </w:num>
  <w:num w:numId="27">
    <w:abstractNumId w:val="33"/>
  </w:num>
  <w:num w:numId="28">
    <w:abstractNumId w:val="5"/>
  </w:num>
  <w:num w:numId="29">
    <w:abstractNumId w:val="46"/>
  </w:num>
  <w:num w:numId="30">
    <w:abstractNumId w:val="22"/>
  </w:num>
  <w:num w:numId="31">
    <w:abstractNumId w:val="28"/>
  </w:num>
  <w:num w:numId="32">
    <w:abstractNumId w:val="24"/>
  </w:num>
  <w:num w:numId="33">
    <w:abstractNumId w:val="41"/>
  </w:num>
  <w:num w:numId="34">
    <w:abstractNumId w:val="44"/>
  </w:num>
  <w:num w:numId="35">
    <w:abstractNumId w:val="2"/>
  </w:num>
  <w:num w:numId="36">
    <w:abstractNumId w:val="0"/>
  </w:num>
  <w:num w:numId="37">
    <w:abstractNumId w:val="19"/>
  </w:num>
  <w:num w:numId="38">
    <w:abstractNumId w:val="8"/>
  </w:num>
  <w:num w:numId="39">
    <w:abstractNumId w:val="10"/>
  </w:num>
  <w:num w:numId="40">
    <w:abstractNumId w:val="42"/>
  </w:num>
  <w:num w:numId="41">
    <w:abstractNumId w:val="35"/>
  </w:num>
  <w:num w:numId="42">
    <w:abstractNumId w:val="40"/>
  </w:num>
  <w:num w:numId="43">
    <w:abstractNumId w:val="37"/>
  </w:num>
  <w:num w:numId="44">
    <w:abstractNumId w:val="20"/>
  </w:num>
  <w:num w:numId="45">
    <w:abstractNumId w:val="32"/>
  </w:num>
  <w:num w:numId="46">
    <w:abstractNumId w:val="3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AE"/>
    <w:rsid w:val="00005851"/>
    <w:rsid w:val="00015D34"/>
    <w:rsid w:val="00021193"/>
    <w:rsid w:val="000236C9"/>
    <w:rsid w:val="00026321"/>
    <w:rsid w:val="000271DE"/>
    <w:rsid w:val="00027713"/>
    <w:rsid w:val="00032E72"/>
    <w:rsid w:val="000353F3"/>
    <w:rsid w:val="00035B77"/>
    <w:rsid w:val="000377D8"/>
    <w:rsid w:val="00045F2E"/>
    <w:rsid w:val="00056E1D"/>
    <w:rsid w:val="0006152D"/>
    <w:rsid w:val="000718A9"/>
    <w:rsid w:val="00077C3F"/>
    <w:rsid w:val="00084163"/>
    <w:rsid w:val="00090408"/>
    <w:rsid w:val="0009284F"/>
    <w:rsid w:val="00095C4E"/>
    <w:rsid w:val="000A07AD"/>
    <w:rsid w:val="000B0DD6"/>
    <w:rsid w:val="000B14B8"/>
    <w:rsid w:val="000B1E01"/>
    <w:rsid w:val="000D642C"/>
    <w:rsid w:val="000D7125"/>
    <w:rsid w:val="000E093C"/>
    <w:rsid w:val="000E10DB"/>
    <w:rsid w:val="000E2984"/>
    <w:rsid w:val="000E5405"/>
    <w:rsid w:val="000E5D49"/>
    <w:rsid w:val="000F27A4"/>
    <w:rsid w:val="000F52B8"/>
    <w:rsid w:val="000F57BB"/>
    <w:rsid w:val="000F68C3"/>
    <w:rsid w:val="000F73DB"/>
    <w:rsid w:val="00100F0A"/>
    <w:rsid w:val="0010162E"/>
    <w:rsid w:val="00107F30"/>
    <w:rsid w:val="001101D5"/>
    <w:rsid w:val="001104E2"/>
    <w:rsid w:val="001144ED"/>
    <w:rsid w:val="0012315A"/>
    <w:rsid w:val="00124309"/>
    <w:rsid w:val="0013457C"/>
    <w:rsid w:val="001358E1"/>
    <w:rsid w:val="00137900"/>
    <w:rsid w:val="001405AB"/>
    <w:rsid w:val="00147D35"/>
    <w:rsid w:val="00150080"/>
    <w:rsid w:val="001557EE"/>
    <w:rsid w:val="00170DD1"/>
    <w:rsid w:val="001731AE"/>
    <w:rsid w:val="00174B88"/>
    <w:rsid w:val="0017519C"/>
    <w:rsid w:val="00193FD3"/>
    <w:rsid w:val="00194C9D"/>
    <w:rsid w:val="001A2655"/>
    <w:rsid w:val="001A3FE3"/>
    <w:rsid w:val="001A47D9"/>
    <w:rsid w:val="001A4F6E"/>
    <w:rsid w:val="001B6515"/>
    <w:rsid w:val="001C28DF"/>
    <w:rsid w:val="001C4C3C"/>
    <w:rsid w:val="001D1BBD"/>
    <w:rsid w:val="001D2889"/>
    <w:rsid w:val="001D61BF"/>
    <w:rsid w:val="001E25DE"/>
    <w:rsid w:val="001E63A1"/>
    <w:rsid w:val="001F3D5E"/>
    <w:rsid w:val="00200C28"/>
    <w:rsid w:val="002023B7"/>
    <w:rsid w:val="0020438B"/>
    <w:rsid w:val="00217EAB"/>
    <w:rsid w:val="00220E30"/>
    <w:rsid w:val="00221C4C"/>
    <w:rsid w:val="00222795"/>
    <w:rsid w:val="00226EDC"/>
    <w:rsid w:val="0022765A"/>
    <w:rsid w:val="00227C96"/>
    <w:rsid w:val="00233B7A"/>
    <w:rsid w:val="002342D8"/>
    <w:rsid w:val="002547DF"/>
    <w:rsid w:val="002616A5"/>
    <w:rsid w:val="00261F16"/>
    <w:rsid w:val="002645D9"/>
    <w:rsid w:val="00265E1A"/>
    <w:rsid w:val="00273201"/>
    <w:rsid w:val="002752C4"/>
    <w:rsid w:val="0028411A"/>
    <w:rsid w:val="00285508"/>
    <w:rsid w:val="002955AD"/>
    <w:rsid w:val="002A523A"/>
    <w:rsid w:val="002A745F"/>
    <w:rsid w:val="002B2C0D"/>
    <w:rsid w:val="002C159C"/>
    <w:rsid w:val="002C4B5E"/>
    <w:rsid w:val="002C524D"/>
    <w:rsid w:val="002C7A67"/>
    <w:rsid w:val="002D3196"/>
    <w:rsid w:val="002D3219"/>
    <w:rsid w:val="002E0AAB"/>
    <w:rsid w:val="002F70B1"/>
    <w:rsid w:val="003067F1"/>
    <w:rsid w:val="00313E20"/>
    <w:rsid w:val="003274B7"/>
    <w:rsid w:val="003319ED"/>
    <w:rsid w:val="00333F18"/>
    <w:rsid w:val="00340C87"/>
    <w:rsid w:val="00360AD4"/>
    <w:rsid w:val="003614E1"/>
    <w:rsid w:val="00361800"/>
    <w:rsid w:val="0036308A"/>
    <w:rsid w:val="00380194"/>
    <w:rsid w:val="0038115D"/>
    <w:rsid w:val="003905B4"/>
    <w:rsid w:val="003C4E88"/>
    <w:rsid w:val="003E04FA"/>
    <w:rsid w:val="003E2923"/>
    <w:rsid w:val="003E34FE"/>
    <w:rsid w:val="003F3A18"/>
    <w:rsid w:val="003F4D66"/>
    <w:rsid w:val="00406F5D"/>
    <w:rsid w:val="00420497"/>
    <w:rsid w:val="004209D6"/>
    <w:rsid w:val="00442E8B"/>
    <w:rsid w:val="00447C5C"/>
    <w:rsid w:val="0045713D"/>
    <w:rsid w:val="0046158A"/>
    <w:rsid w:val="00472C46"/>
    <w:rsid w:val="00473979"/>
    <w:rsid w:val="004814D5"/>
    <w:rsid w:val="0048293C"/>
    <w:rsid w:val="00482F61"/>
    <w:rsid w:val="00484839"/>
    <w:rsid w:val="004923F9"/>
    <w:rsid w:val="004951C7"/>
    <w:rsid w:val="004975A5"/>
    <w:rsid w:val="004A1655"/>
    <w:rsid w:val="004A4BFF"/>
    <w:rsid w:val="004B2900"/>
    <w:rsid w:val="004B7B8A"/>
    <w:rsid w:val="004C22CF"/>
    <w:rsid w:val="004C460D"/>
    <w:rsid w:val="004C7D71"/>
    <w:rsid w:val="004D1333"/>
    <w:rsid w:val="004D5C70"/>
    <w:rsid w:val="004E1DE3"/>
    <w:rsid w:val="004E1E91"/>
    <w:rsid w:val="004E2BEB"/>
    <w:rsid w:val="004E3C67"/>
    <w:rsid w:val="004F2F7F"/>
    <w:rsid w:val="00500229"/>
    <w:rsid w:val="00500534"/>
    <w:rsid w:val="005015DC"/>
    <w:rsid w:val="00503128"/>
    <w:rsid w:val="00503B18"/>
    <w:rsid w:val="00505433"/>
    <w:rsid w:val="005145BF"/>
    <w:rsid w:val="00525132"/>
    <w:rsid w:val="00526EBF"/>
    <w:rsid w:val="005521BB"/>
    <w:rsid w:val="0055629B"/>
    <w:rsid w:val="00560228"/>
    <w:rsid w:val="00565299"/>
    <w:rsid w:val="00571F9B"/>
    <w:rsid w:val="0057444A"/>
    <w:rsid w:val="00587044"/>
    <w:rsid w:val="00591C99"/>
    <w:rsid w:val="0059579C"/>
    <w:rsid w:val="005A2F8E"/>
    <w:rsid w:val="005A730F"/>
    <w:rsid w:val="005B191F"/>
    <w:rsid w:val="005B4F2F"/>
    <w:rsid w:val="005C1A46"/>
    <w:rsid w:val="005C37EF"/>
    <w:rsid w:val="005C71C9"/>
    <w:rsid w:val="005D00F2"/>
    <w:rsid w:val="005E407A"/>
    <w:rsid w:val="005F1B0B"/>
    <w:rsid w:val="00600032"/>
    <w:rsid w:val="006054E8"/>
    <w:rsid w:val="00607371"/>
    <w:rsid w:val="00607580"/>
    <w:rsid w:val="00625F41"/>
    <w:rsid w:val="00687591"/>
    <w:rsid w:val="006877C1"/>
    <w:rsid w:val="006A5935"/>
    <w:rsid w:val="006B1E06"/>
    <w:rsid w:val="006B58E5"/>
    <w:rsid w:val="006C585E"/>
    <w:rsid w:val="006D071A"/>
    <w:rsid w:val="006E6E4E"/>
    <w:rsid w:val="006F1693"/>
    <w:rsid w:val="007131FC"/>
    <w:rsid w:val="00713B47"/>
    <w:rsid w:val="0071702F"/>
    <w:rsid w:val="00721933"/>
    <w:rsid w:val="00734DA6"/>
    <w:rsid w:val="00740BF3"/>
    <w:rsid w:val="00744490"/>
    <w:rsid w:val="00762945"/>
    <w:rsid w:val="007836DF"/>
    <w:rsid w:val="00792ACD"/>
    <w:rsid w:val="007963A6"/>
    <w:rsid w:val="007A4D73"/>
    <w:rsid w:val="007A561A"/>
    <w:rsid w:val="007C0D4B"/>
    <w:rsid w:val="007C245F"/>
    <w:rsid w:val="007D0C7C"/>
    <w:rsid w:val="007E1364"/>
    <w:rsid w:val="007E2735"/>
    <w:rsid w:val="007E38B7"/>
    <w:rsid w:val="007F33EC"/>
    <w:rsid w:val="007F43AE"/>
    <w:rsid w:val="007F4676"/>
    <w:rsid w:val="007F522B"/>
    <w:rsid w:val="007F583C"/>
    <w:rsid w:val="008177D5"/>
    <w:rsid w:val="00826C81"/>
    <w:rsid w:val="00832CE8"/>
    <w:rsid w:val="00833E70"/>
    <w:rsid w:val="0084231F"/>
    <w:rsid w:val="00843454"/>
    <w:rsid w:val="00851381"/>
    <w:rsid w:val="00862452"/>
    <w:rsid w:val="008665CB"/>
    <w:rsid w:val="0087246D"/>
    <w:rsid w:val="00872765"/>
    <w:rsid w:val="00872BC3"/>
    <w:rsid w:val="0087656D"/>
    <w:rsid w:val="00884BC2"/>
    <w:rsid w:val="008A4A05"/>
    <w:rsid w:val="008A6AC1"/>
    <w:rsid w:val="008B344A"/>
    <w:rsid w:val="008C09F1"/>
    <w:rsid w:val="008C7F59"/>
    <w:rsid w:val="008D208A"/>
    <w:rsid w:val="008E0766"/>
    <w:rsid w:val="008E59DB"/>
    <w:rsid w:val="008E67D3"/>
    <w:rsid w:val="008F3639"/>
    <w:rsid w:val="008F39D9"/>
    <w:rsid w:val="0090085D"/>
    <w:rsid w:val="0090778C"/>
    <w:rsid w:val="00910B28"/>
    <w:rsid w:val="009206EC"/>
    <w:rsid w:val="009219BE"/>
    <w:rsid w:val="009252AD"/>
    <w:rsid w:val="00937AAC"/>
    <w:rsid w:val="00945634"/>
    <w:rsid w:val="00953A24"/>
    <w:rsid w:val="009613A8"/>
    <w:rsid w:val="009707D5"/>
    <w:rsid w:val="009818CC"/>
    <w:rsid w:val="00982899"/>
    <w:rsid w:val="009828C3"/>
    <w:rsid w:val="00992CE1"/>
    <w:rsid w:val="009937D3"/>
    <w:rsid w:val="009A093A"/>
    <w:rsid w:val="009A390D"/>
    <w:rsid w:val="009A76D4"/>
    <w:rsid w:val="009C0D84"/>
    <w:rsid w:val="009D40C7"/>
    <w:rsid w:val="009D777D"/>
    <w:rsid w:val="009F0051"/>
    <w:rsid w:val="00A048FA"/>
    <w:rsid w:val="00A07AF7"/>
    <w:rsid w:val="00A17DD1"/>
    <w:rsid w:val="00A26D93"/>
    <w:rsid w:val="00A2710C"/>
    <w:rsid w:val="00A31D7D"/>
    <w:rsid w:val="00A34B21"/>
    <w:rsid w:val="00A41597"/>
    <w:rsid w:val="00A44DFD"/>
    <w:rsid w:val="00A51985"/>
    <w:rsid w:val="00A57DD9"/>
    <w:rsid w:val="00A61E8C"/>
    <w:rsid w:val="00A646FF"/>
    <w:rsid w:val="00A650E7"/>
    <w:rsid w:val="00A71876"/>
    <w:rsid w:val="00A7545A"/>
    <w:rsid w:val="00AA5676"/>
    <w:rsid w:val="00AB0EFF"/>
    <w:rsid w:val="00AB2024"/>
    <w:rsid w:val="00AE2AE6"/>
    <w:rsid w:val="00AE3E55"/>
    <w:rsid w:val="00AE4837"/>
    <w:rsid w:val="00AF3FA0"/>
    <w:rsid w:val="00B039A2"/>
    <w:rsid w:val="00B209CA"/>
    <w:rsid w:val="00B20C12"/>
    <w:rsid w:val="00B26C8C"/>
    <w:rsid w:val="00B30848"/>
    <w:rsid w:val="00B31C42"/>
    <w:rsid w:val="00B361C8"/>
    <w:rsid w:val="00B371CF"/>
    <w:rsid w:val="00B37406"/>
    <w:rsid w:val="00B61703"/>
    <w:rsid w:val="00B61E3C"/>
    <w:rsid w:val="00B70F54"/>
    <w:rsid w:val="00B71C87"/>
    <w:rsid w:val="00B7353C"/>
    <w:rsid w:val="00B750BC"/>
    <w:rsid w:val="00B75AFA"/>
    <w:rsid w:val="00B83691"/>
    <w:rsid w:val="00B85464"/>
    <w:rsid w:val="00BA0E25"/>
    <w:rsid w:val="00BA1B8D"/>
    <w:rsid w:val="00BA25D3"/>
    <w:rsid w:val="00BA45F3"/>
    <w:rsid w:val="00BB2BF0"/>
    <w:rsid w:val="00BB59BC"/>
    <w:rsid w:val="00BC0387"/>
    <w:rsid w:val="00BC14A8"/>
    <w:rsid w:val="00BD12B1"/>
    <w:rsid w:val="00BD21C2"/>
    <w:rsid w:val="00BE0F72"/>
    <w:rsid w:val="00BE5E9B"/>
    <w:rsid w:val="00BE5FC2"/>
    <w:rsid w:val="00C05351"/>
    <w:rsid w:val="00C1316E"/>
    <w:rsid w:val="00C24A64"/>
    <w:rsid w:val="00C25757"/>
    <w:rsid w:val="00C3178E"/>
    <w:rsid w:val="00C324C4"/>
    <w:rsid w:val="00C45D64"/>
    <w:rsid w:val="00C573C5"/>
    <w:rsid w:val="00C5768D"/>
    <w:rsid w:val="00C60559"/>
    <w:rsid w:val="00C627FB"/>
    <w:rsid w:val="00C75CAC"/>
    <w:rsid w:val="00C841C8"/>
    <w:rsid w:val="00C93F11"/>
    <w:rsid w:val="00CA5C95"/>
    <w:rsid w:val="00CC018D"/>
    <w:rsid w:val="00CD23DF"/>
    <w:rsid w:val="00CD4918"/>
    <w:rsid w:val="00CE1CD8"/>
    <w:rsid w:val="00CE22D2"/>
    <w:rsid w:val="00CE2D1E"/>
    <w:rsid w:val="00CF2CE8"/>
    <w:rsid w:val="00D0021C"/>
    <w:rsid w:val="00D02CE5"/>
    <w:rsid w:val="00D1560B"/>
    <w:rsid w:val="00D269F2"/>
    <w:rsid w:val="00D30F77"/>
    <w:rsid w:val="00D341B1"/>
    <w:rsid w:val="00D35563"/>
    <w:rsid w:val="00D4113F"/>
    <w:rsid w:val="00D43E52"/>
    <w:rsid w:val="00D43F40"/>
    <w:rsid w:val="00D44652"/>
    <w:rsid w:val="00D800C0"/>
    <w:rsid w:val="00D82E10"/>
    <w:rsid w:val="00D86AA7"/>
    <w:rsid w:val="00D90588"/>
    <w:rsid w:val="00D94E11"/>
    <w:rsid w:val="00DA069E"/>
    <w:rsid w:val="00DA57D2"/>
    <w:rsid w:val="00DA7942"/>
    <w:rsid w:val="00DB46BB"/>
    <w:rsid w:val="00DB510F"/>
    <w:rsid w:val="00DC05BC"/>
    <w:rsid w:val="00DC4FF8"/>
    <w:rsid w:val="00DC6288"/>
    <w:rsid w:val="00DD07CA"/>
    <w:rsid w:val="00DD0D19"/>
    <w:rsid w:val="00DD3498"/>
    <w:rsid w:val="00DD4571"/>
    <w:rsid w:val="00DE4940"/>
    <w:rsid w:val="00DF6BB6"/>
    <w:rsid w:val="00E022C0"/>
    <w:rsid w:val="00E03B20"/>
    <w:rsid w:val="00E202EF"/>
    <w:rsid w:val="00E209FF"/>
    <w:rsid w:val="00E27FE7"/>
    <w:rsid w:val="00E30042"/>
    <w:rsid w:val="00E327F9"/>
    <w:rsid w:val="00E32D8F"/>
    <w:rsid w:val="00E332E1"/>
    <w:rsid w:val="00E35DAE"/>
    <w:rsid w:val="00E37462"/>
    <w:rsid w:val="00E40A33"/>
    <w:rsid w:val="00E42194"/>
    <w:rsid w:val="00E443A4"/>
    <w:rsid w:val="00E46A3F"/>
    <w:rsid w:val="00E50DD9"/>
    <w:rsid w:val="00E619B7"/>
    <w:rsid w:val="00E625D6"/>
    <w:rsid w:val="00E747EC"/>
    <w:rsid w:val="00E753FD"/>
    <w:rsid w:val="00E86554"/>
    <w:rsid w:val="00E874B3"/>
    <w:rsid w:val="00E90CDA"/>
    <w:rsid w:val="00EA56B2"/>
    <w:rsid w:val="00EA709B"/>
    <w:rsid w:val="00EB0F82"/>
    <w:rsid w:val="00EC0B89"/>
    <w:rsid w:val="00EC293E"/>
    <w:rsid w:val="00EC4F6A"/>
    <w:rsid w:val="00EC5005"/>
    <w:rsid w:val="00ED3ADF"/>
    <w:rsid w:val="00ED4583"/>
    <w:rsid w:val="00EE28C3"/>
    <w:rsid w:val="00EF20BB"/>
    <w:rsid w:val="00F00167"/>
    <w:rsid w:val="00F06500"/>
    <w:rsid w:val="00F10E85"/>
    <w:rsid w:val="00F119BD"/>
    <w:rsid w:val="00F13DCC"/>
    <w:rsid w:val="00F17979"/>
    <w:rsid w:val="00F32D3D"/>
    <w:rsid w:val="00F410C6"/>
    <w:rsid w:val="00F41979"/>
    <w:rsid w:val="00F429EA"/>
    <w:rsid w:val="00F65286"/>
    <w:rsid w:val="00F71AB4"/>
    <w:rsid w:val="00F73281"/>
    <w:rsid w:val="00F83CEE"/>
    <w:rsid w:val="00F86663"/>
    <w:rsid w:val="00F8793D"/>
    <w:rsid w:val="00F907E1"/>
    <w:rsid w:val="00F90F00"/>
    <w:rsid w:val="00F93285"/>
    <w:rsid w:val="00F94F42"/>
    <w:rsid w:val="00FB4737"/>
    <w:rsid w:val="00FC119A"/>
    <w:rsid w:val="00FC63AE"/>
    <w:rsid w:val="00FC7951"/>
    <w:rsid w:val="00FD53A6"/>
    <w:rsid w:val="00FE50C0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C5B2AC-C50A-4BF1-85C0-0D37C30D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7D5"/>
    <w:pPr>
      <w:autoSpaceDE w:val="0"/>
      <w:autoSpaceDN w:val="0"/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D777D"/>
    <w:pPr>
      <w:keepNext/>
      <w:numPr>
        <w:numId w:val="1"/>
      </w:numPr>
      <w:suppressAutoHyphens/>
      <w:autoSpaceDE/>
      <w:autoSpaceDN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07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70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9707D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9707D5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9707D5"/>
    <w:pPr>
      <w:spacing w:before="100" w:after="100" w:line="240" w:lineRule="auto"/>
    </w:pPr>
    <w:rPr>
      <w:sz w:val="24"/>
      <w:szCs w:val="24"/>
    </w:rPr>
  </w:style>
  <w:style w:type="character" w:styleId="Uwydatnienie">
    <w:name w:val="Emphasis"/>
    <w:qFormat/>
    <w:rsid w:val="003274B7"/>
    <w:rPr>
      <w:i/>
      <w:iCs/>
    </w:rPr>
  </w:style>
  <w:style w:type="character" w:styleId="Hipercze">
    <w:name w:val="Hyperlink"/>
    <w:rsid w:val="0013457C"/>
    <w:rPr>
      <w:color w:val="0000FF"/>
      <w:u w:val="single"/>
    </w:rPr>
  </w:style>
  <w:style w:type="paragraph" w:styleId="Tekstprzypisukocowego">
    <w:name w:val="endnote text"/>
    <w:basedOn w:val="Normalny"/>
    <w:semiHidden/>
    <w:rsid w:val="00625F41"/>
    <w:rPr>
      <w:rFonts w:ascii="Arial" w:hAnsi="Arial" w:cs="Arial"/>
      <w:sz w:val="20"/>
      <w:szCs w:val="20"/>
    </w:rPr>
  </w:style>
  <w:style w:type="paragraph" w:styleId="Bezodstpw">
    <w:name w:val="No Spacing"/>
    <w:uiPriority w:val="1"/>
    <w:qFormat/>
    <w:rsid w:val="00A646FF"/>
    <w:pPr>
      <w:autoSpaceDE w:val="0"/>
      <w:autoSpaceDN w:val="0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50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0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0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0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00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0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02CE5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A26D93"/>
    <w:pPr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eastAsia="en-US"/>
    </w:rPr>
  </w:style>
  <w:style w:type="numbering" w:customStyle="1" w:styleId="Styl1">
    <w:name w:val="Styl1"/>
    <w:uiPriority w:val="99"/>
    <w:rsid w:val="001E63A1"/>
    <w:pPr>
      <w:numPr>
        <w:numId w:val="15"/>
      </w:numPr>
    </w:pPr>
  </w:style>
  <w:style w:type="character" w:customStyle="1" w:styleId="Nagwek1Znak">
    <w:name w:val="Nagłówek 1 Znak"/>
    <w:basedOn w:val="Domylnaczcionkaakapitu"/>
    <w:link w:val="Nagwek1"/>
    <w:rsid w:val="009D777D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3">
    <w:name w:val="A3"/>
    <w:uiPriority w:val="99"/>
    <w:rsid w:val="00833E70"/>
    <w:rPr>
      <w:rFonts w:cs="Brandon Text Light"/>
      <w:color w:val="000000"/>
      <w:sz w:val="22"/>
      <w:szCs w:val="22"/>
    </w:rPr>
  </w:style>
  <w:style w:type="character" w:customStyle="1" w:styleId="markedcontent">
    <w:name w:val="markedcontent"/>
    <w:basedOn w:val="Domylnaczcionkaakapitu"/>
    <w:rsid w:val="004D5C70"/>
  </w:style>
  <w:style w:type="paragraph" w:styleId="Tekstpodstawowy">
    <w:name w:val="Body Text"/>
    <w:basedOn w:val="Normalny"/>
    <w:link w:val="TekstpodstawowyZnak"/>
    <w:unhideWhenUsed/>
    <w:rsid w:val="00484839"/>
    <w:pPr>
      <w:widowControl w:val="0"/>
      <w:suppressAutoHyphens/>
      <w:autoSpaceDE/>
      <w:autoSpaceDN/>
      <w:spacing w:after="120" w:line="240" w:lineRule="auto"/>
    </w:pPr>
    <w:rPr>
      <w:rFonts w:eastAsia="Arial Unicode MS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84839"/>
    <w:rPr>
      <w:rFonts w:eastAsia="Arial Unicode MS"/>
      <w:kern w:val="2"/>
      <w:sz w:val="24"/>
      <w:szCs w:val="24"/>
    </w:rPr>
  </w:style>
  <w:style w:type="paragraph" w:customStyle="1" w:styleId="glowny">
    <w:name w:val="glowny"/>
    <w:basedOn w:val="Normalny"/>
    <w:next w:val="Normalny"/>
    <w:rsid w:val="00484839"/>
    <w:pPr>
      <w:autoSpaceDE/>
      <w:autoSpaceDN/>
      <w:spacing w:after="0" w:line="258" w:lineRule="atLeast"/>
      <w:jc w:val="both"/>
    </w:pPr>
    <w:rPr>
      <w:rFonts w:ascii="FrankfurtGothic" w:hAnsi="FrankfurtGothic"/>
      <w:snapToGrid w:val="0"/>
      <w:color w:val="000000"/>
      <w:sz w:val="17"/>
      <w:szCs w:val="20"/>
    </w:rPr>
  </w:style>
  <w:style w:type="character" w:customStyle="1" w:styleId="st">
    <w:name w:val="st"/>
    <w:basedOn w:val="Domylnaczcionkaakapitu"/>
    <w:rsid w:val="00484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entrumcre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Desktop\DOKUMENTY\A_MARKETING!!!!!!!!!!!!!!!!!!\A_A_Propozycje_METROPOLITALNE!!!\FIO!!!!!!!!!!!!!!!!!!!!!!!!!!!!!\A__WIOSNA_2017\FUNKCJONALNOSCI%20PORTALU!!!!\Zapytanie_portal_30.06.201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5624-E597-4A37-99C1-CBA48801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Zapytanie_portal_30.06.2017</Template>
  <TotalTime>631</TotalTime>
  <Pages>3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UMP</Company>
  <LinksUpToDate>false</LinksUpToDate>
  <CharactersWithSpaces>4017</CharactersWithSpaces>
  <SharedDoc>false</SharedDoc>
  <HLinks>
    <vt:vector size="6" baseType="variant">
      <vt:variant>
        <vt:i4>3735556</vt:i4>
      </vt:variant>
      <vt:variant>
        <vt:i4>6</vt:i4>
      </vt:variant>
      <vt:variant>
        <vt:i4>0</vt:i4>
      </vt:variant>
      <vt:variant>
        <vt:i4>5</vt:i4>
      </vt:variant>
      <vt:variant>
        <vt:lpwstr>mailto:konsultacje@metropoliapoznan.pl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Dawid</dc:creator>
  <cp:keywords/>
  <cp:lastModifiedBy>Dawid</cp:lastModifiedBy>
  <cp:revision>57</cp:revision>
  <cp:lastPrinted>2023-03-06T14:15:00Z</cp:lastPrinted>
  <dcterms:created xsi:type="dcterms:W3CDTF">2019-08-21T12:34:00Z</dcterms:created>
  <dcterms:modified xsi:type="dcterms:W3CDTF">2024-08-19T12:34:00Z</dcterms:modified>
</cp:coreProperties>
</file>